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8E60" w14:textId="77777777" w:rsidR="00CF38D0" w:rsidRDefault="00CF38D0" w:rsidP="00CF38D0">
      <w:pPr>
        <w:pStyle w:val="ListParagraph"/>
        <w:numPr>
          <w:ilvl w:val="0"/>
          <w:numId w:val="1"/>
        </w:numPr>
        <w:spacing w:line="360" w:lineRule="auto"/>
        <w:rPr>
          <w:rFonts w:ascii="Georgia" w:eastAsia="Georgia" w:hAnsi="Georgia" w:cs="Georgia"/>
          <w:b/>
          <w:bCs/>
        </w:rPr>
      </w:pPr>
      <w:r w:rsidRPr="4E22807D">
        <w:rPr>
          <w:rFonts w:ascii="Georgia" w:eastAsia="Georgia" w:hAnsi="Georgia" w:cs="Georgia"/>
          <w:b/>
          <w:bCs/>
        </w:rPr>
        <w:t>Opening</w:t>
      </w:r>
    </w:p>
    <w:p w14:paraId="0DC4EDD7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Call to Order</w:t>
      </w:r>
    </w:p>
    <w:p w14:paraId="56E51969" w14:textId="77777777" w:rsidR="00CF38D0" w:rsidRDefault="00CF38D0" w:rsidP="00CF38D0">
      <w:pPr>
        <w:numPr>
          <w:ilvl w:val="1"/>
          <w:numId w:val="2"/>
        </w:numPr>
        <w:spacing w:line="360" w:lineRule="auto"/>
      </w:pPr>
      <w:r w:rsidRPr="3B322061">
        <w:rPr>
          <w:rFonts w:ascii="Georgia" w:eastAsia="Georgia" w:hAnsi="Georgia" w:cs="Georgia"/>
        </w:rPr>
        <w:t>Land Acknowledgment</w:t>
      </w:r>
    </w:p>
    <w:p w14:paraId="2E0CB5D9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59701D51">
        <w:rPr>
          <w:rFonts w:ascii="Georgia" w:eastAsia="Georgia" w:hAnsi="Georgia" w:cs="Georgia"/>
        </w:rPr>
        <w:t>Attendance</w:t>
      </w:r>
    </w:p>
    <w:p w14:paraId="116B1FE4" w14:textId="569C2DC8" w:rsidR="359B5FDF" w:rsidRDefault="359B5FDF" w:rsidP="59701D51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59701D51">
        <w:rPr>
          <w:rFonts w:ascii="Georgia" w:eastAsia="Georgia" w:hAnsi="Georgia" w:cs="Georgia"/>
        </w:rPr>
        <w:t>2</w:t>
      </w:r>
      <w:r w:rsidR="161557BA" w:rsidRPr="59701D51">
        <w:rPr>
          <w:rFonts w:ascii="Georgia" w:eastAsia="Georgia" w:hAnsi="Georgia" w:cs="Georgia"/>
        </w:rPr>
        <w:t>4</w:t>
      </w:r>
      <w:r w:rsidRPr="59701D51">
        <w:rPr>
          <w:rFonts w:ascii="Georgia" w:eastAsia="Georgia" w:hAnsi="Georgia" w:cs="Georgia"/>
        </w:rPr>
        <w:t>/38</w:t>
      </w:r>
    </w:p>
    <w:p w14:paraId="38A92478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Approval of Minutes</w:t>
      </w:r>
    </w:p>
    <w:p w14:paraId="4BE8D2E1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59701D51">
        <w:rPr>
          <w:rFonts w:ascii="Georgia" w:eastAsia="Georgia" w:hAnsi="Georgia" w:cs="Georgia"/>
          <w:b/>
          <w:bCs/>
        </w:rPr>
        <w:t>Open Forum for the Public</w:t>
      </w:r>
    </w:p>
    <w:p w14:paraId="15108151" w14:textId="6F6A8B66" w:rsidR="5B7A906E" w:rsidRDefault="5B7A906E" w:rsidP="59701D51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59701D51">
        <w:rPr>
          <w:rFonts w:ascii="Georgia" w:eastAsia="Georgia" w:hAnsi="Georgia" w:cs="Georgia"/>
        </w:rPr>
        <w:t>Mason Bindemann.3</w:t>
      </w:r>
    </w:p>
    <w:p w14:paraId="3DEEDFEC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Executive Report</w:t>
      </w:r>
    </w:p>
    <w:p w14:paraId="101146F1" w14:textId="77777777" w:rsidR="00CF38D0" w:rsidRDefault="00CF38D0" w:rsidP="59701D51">
      <w:pPr>
        <w:pStyle w:val="ListParagraph"/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59701D51">
        <w:rPr>
          <w:rFonts w:ascii="Georgia" w:eastAsia="Georgia" w:hAnsi="Georgia" w:cs="Georgia"/>
          <w:i/>
          <w:iCs/>
        </w:rPr>
        <w:t xml:space="preserve">President </w:t>
      </w:r>
      <w:r w:rsidR="00256F54" w:rsidRPr="59701D51">
        <w:rPr>
          <w:rFonts w:ascii="Georgia" w:eastAsia="Georgia" w:hAnsi="Georgia" w:cs="Georgia"/>
          <w:i/>
          <w:iCs/>
        </w:rPr>
        <w:t>Jessica Asante-Tutu</w:t>
      </w:r>
      <w:r w:rsidRPr="59701D51">
        <w:rPr>
          <w:rFonts w:ascii="Georgia" w:eastAsia="Georgia" w:hAnsi="Georgia" w:cs="Georgia"/>
          <w:i/>
          <w:iCs/>
        </w:rPr>
        <w:t xml:space="preserve"> and Vice President </w:t>
      </w:r>
      <w:r w:rsidR="00256F54" w:rsidRPr="59701D51">
        <w:rPr>
          <w:rFonts w:ascii="Georgia" w:eastAsia="Georgia" w:hAnsi="Georgia" w:cs="Georgia"/>
          <w:i/>
          <w:iCs/>
        </w:rPr>
        <w:t xml:space="preserve">Kathrina Noma </w:t>
      </w:r>
    </w:p>
    <w:p w14:paraId="65CCF729" w14:textId="04407AC0" w:rsidR="5AE7CDFA" w:rsidRDefault="5AE7CDFA" w:rsidP="59701D51">
      <w:pPr>
        <w:pStyle w:val="ListParagraph"/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59701D51">
        <w:rPr>
          <w:rFonts w:ascii="Georgia" w:eastAsia="Georgia" w:hAnsi="Georgia" w:cs="Georgia"/>
        </w:rPr>
        <w:t>Happy birthday to President Asante-Tutu</w:t>
      </w:r>
    </w:p>
    <w:p w14:paraId="34E27636" w14:textId="00DC9776" w:rsidR="5AE7CDFA" w:rsidRDefault="5AE7CDFA" w:rsidP="59701D51">
      <w:pPr>
        <w:pStyle w:val="ListParagraph"/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59701D51">
        <w:rPr>
          <w:rFonts w:ascii="Georgia" w:eastAsia="Georgia" w:hAnsi="Georgia" w:cs="Georgia"/>
        </w:rPr>
        <w:t xml:space="preserve">Take care of yourselves during finals week </w:t>
      </w:r>
    </w:p>
    <w:p w14:paraId="581563C0" w14:textId="7DB660CF" w:rsidR="5AE7CDFA" w:rsidRDefault="5AE7CDFA" w:rsidP="59701D51">
      <w:pPr>
        <w:pStyle w:val="ListParagraph"/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59701D51">
        <w:rPr>
          <w:rFonts w:ascii="Georgia" w:eastAsia="Georgia" w:hAnsi="Georgia" w:cs="Georgia"/>
        </w:rPr>
        <w:t xml:space="preserve">Senior Director of Issues is graduating this semester </w:t>
      </w:r>
    </w:p>
    <w:p w14:paraId="01DB35BD" w14:textId="77777777" w:rsidR="000442A7" w:rsidRDefault="000442A7" w:rsidP="000442A7">
      <w:pPr>
        <w:pStyle w:val="ListParagraph"/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  <w:i/>
          <w:iCs/>
        </w:rPr>
      </w:pPr>
      <w:r w:rsidRPr="000442A7">
        <w:rPr>
          <w:rFonts w:ascii="Georgia" w:eastAsia="Georgia" w:hAnsi="Georgia" w:cs="Georgia"/>
          <w:b/>
          <w:bCs/>
          <w:i/>
          <w:iCs/>
        </w:rPr>
        <w:t>Updates</w:t>
      </w:r>
    </w:p>
    <w:p w14:paraId="51A95140" w14:textId="77777777" w:rsidR="000442A7" w:rsidRPr="000442A7" w:rsidRDefault="000442A7" w:rsidP="000442A7">
      <w:pPr>
        <w:pStyle w:val="ListParagraph"/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  <w:i/>
          <w:iCs/>
        </w:rPr>
      </w:pPr>
      <w:r w:rsidRPr="59701D51">
        <w:rPr>
          <w:rFonts w:ascii="Georgia" w:eastAsia="Georgia" w:hAnsi="Georgia" w:cs="Georgia"/>
        </w:rPr>
        <w:t xml:space="preserve">Speaker Terrell McCann </w:t>
      </w:r>
    </w:p>
    <w:p w14:paraId="0B58C71E" w14:textId="4B17E171" w:rsidR="4581A61D" w:rsidRDefault="4581A61D" w:rsidP="59701D51">
      <w:pPr>
        <w:pStyle w:val="ListParagraph"/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59701D51">
        <w:rPr>
          <w:rFonts w:ascii="Georgia" w:eastAsia="Georgia" w:hAnsi="Georgia" w:cs="Georgia"/>
        </w:rPr>
        <w:t xml:space="preserve">Website is being updated </w:t>
      </w:r>
    </w:p>
    <w:p w14:paraId="76E085BA" w14:textId="0C1902BC" w:rsidR="4581A61D" w:rsidRDefault="4581A61D" w:rsidP="59701D51">
      <w:pPr>
        <w:pStyle w:val="ListParagraph"/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59701D51">
        <w:rPr>
          <w:rFonts w:ascii="Georgia" w:eastAsia="Georgia" w:hAnsi="Georgia" w:cs="Georgia"/>
        </w:rPr>
        <w:t xml:space="preserve">Committees are being changed </w:t>
      </w:r>
    </w:p>
    <w:p w14:paraId="50EC8951" w14:textId="54E26487" w:rsidR="4581A61D" w:rsidRDefault="4581A61D" w:rsidP="59701D51">
      <w:pPr>
        <w:pStyle w:val="ListParagraph"/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59701D51">
        <w:rPr>
          <w:rFonts w:ascii="Georgia" w:eastAsia="Georgia" w:hAnsi="Georgia" w:cs="Georgia"/>
        </w:rPr>
        <w:t xml:space="preserve">Get constituency event plans in by Friday </w:t>
      </w:r>
    </w:p>
    <w:p w14:paraId="5CD84251" w14:textId="38ECAEEE" w:rsidR="4581A61D" w:rsidRDefault="4581A61D" w:rsidP="59701D51">
      <w:pPr>
        <w:pStyle w:val="ListParagraph"/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59701D51">
        <w:rPr>
          <w:rFonts w:ascii="Georgia" w:eastAsia="Georgia" w:hAnsi="Georgia" w:cs="Georgia"/>
        </w:rPr>
        <w:t xml:space="preserve">Have a great break </w:t>
      </w:r>
    </w:p>
    <w:p w14:paraId="47C44C91" w14:textId="425D2C82" w:rsidR="080553A0" w:rsidRDefault="080553A0" w:rsidP="59701D51">
      <w:pPr>
        <w:pStyle w:val="ListParagraph"/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59701D51">
        <w:rPr>
          <w:rFonts w:ascii="Georgia" w:eastAsia="Georgia" w:hAnsi="Georgia" w:cs="Georgia"/>
        </w:rPr>
        <w:t xml:space="preserve">Chief Justice Matt Okocha </w:t>
      </w:r>
    </w:p>
    <w:p w14:paraId="2D07D839" w14:textId="30BDB05E" w:rsidR="080553A0" w:rsidRDefault="080553A0" w:rsidP="59701D51">
      <w:pPr>
        <w:pStyle w:val="ListParagraph"/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 w:rsidRPr="59701D51">
        <w:rPr>
          <w:rFonts w:ascii="Georgia" w:eastAsia="Georgia" w:hAnsi="Georgia" w:cs="Georgia"/>
        </w:rPr>
        <w:t>JP info sessions: Dec 18, Jan 13, Jan 15, and Jan 21</w:t>
      </w:r>
    </w:p>
    <w:p w14:paraId="090B9B57" w14:textId="25F71331" w:rsidR="080553A0" w:rsidRDefault="080553A0" w:rsidP="59701D51">
      <w:pPr>
        <w:pStyle w:val="ListParagraph"/>
        <w:numPr>
          <w:ilvl w:val="4"/>
          <w:numId w:val="2"/>
        </w:numPr>
        <w:spacing w:line="360" w:lineRule="auto"/>
        <w:rPr>
          <w:rFonts w:ascii="Georgia" w:eastAsia="Georgia" w:hAnsi="Georgia" w:cs="Georgia"/>
        </w:rPr>
      </w:pPr>
      <w:r w:rsidRPr="59701D51">
        <w:rPr>
          <w:rFonts w:ascii="Georgia" w:eastAsia="Georgia" w:hAnsi="Georgia" w:cs="Georgia"/>
        </w:rPr>
        <w:t>Zoom links will be on the website</w:t>
      </w:r>
    </w:p>
    <w:p w14:paraId="363ACB02" w14:textId="705A3648" w:rsidR="080553A0" w:rsidRDefault="080553A0" w:rsidP="59701D51">
      <w:pPr>
        <w:pStyle w:val="ListParagraph"/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 w:rsidRPr="59701D51">
        <w:rPr>
          <w:rFonts w:ascii="Georgia" w:eastAsia="Georgia" w:hAnsi="Georgia" w:cs="Georgia"/>
        </w:rPr>
        <w:t xml:space="preserve">Petitions can be collected beginning Jan 12 and are due Feb 6 </w:t>
      </w:r>
    </w:p>
    <w:p w14:paraId="3766C837" w14:textId="6276FAC3" w:rsidR="080553A0" w:rsidRDefault="080553A0" w:rsidP="59701D51">
      <w:pPr>
        <w:pStyle w:val="ListParagraph"/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 w:rsidRPr="59701D51">
        <w:rPr>
          <w:rFonts w:ascii="Georgia" w:eastAsia="Georgia" w:hAnsi="Georgia" w:cs="Georgia"/>
        </w:rPr>
        <w:t xml:space="preserve">Feb 13 informed of candidacy </w:t>
      </w:r>
    </w:p>
    <w:p w14:paraId="46949F5E" w14:textId="1475DCF5" w:rsidR="080553A0" w:rsidRDefault="080553A0" w:rsidP="59701D51">
      <w:pPr>
        <w:pStyle w:val="ListParagraph"/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 w:rsidRPr="59701D51">
        <w:rPr>
          <w:rFonts w:ascii="Georgia" w:eastAsia="Georgia" w:hAnsi="Georgia" w:cs="Georgia"/>
        </w:rPr>
        <w:lastRenderedPageBreak/>
        <w:t xml:space="preserve">March 9 voting begins </w:t>
      </w:r>
    </w:p>
    <w:p w14:paraId="6D11A361" w14:textId="1C60E40D" w:rsidR="080553A0" w:rsidRDefault="080553A0" w:rsidP="59701D51">
      <w:pPr>
        <w:pStyle w:val="ListParagraph"/>
        <w:numPr>
          <w:ilvl w:val="4"/>
          <w:numId w:val="2"/>
        </w:numPr>
        <w:spacing w:line="360" w:lineRule="auto"/>
        <w:rPr>
          <w:rFonts w:ascii="Georgia" w:eastAsia="Georgia" w:hAnsi="Georgia" w:cs="Georgia"/>
        </w:rPr>
      </w:pPr>
      <w:r w:rsidRPr="59701D51">
        <w:rPr>
          <w:rFonts w:ascii="Georgia" w:eastAsia="Georgia" w:hAnsi="Georgia" w:cs="Georgia"/>
        </w:rPr>
        <w:t xml:space="preserve">Dates will be updated on the website </w:t>
      </w:r>
    </w:p>
    <w:p w14:paraId="679EE9EE" w14:textId="77777777" w:rsidR="000442A7" w:rsidRPr="000442A7" w:rsidRDefault="000442A7" w:rsidP="000442A7">
      <w:pPr>
        <w:pStyle w:val="ListParagraph"/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  <w:i/>
          <w:iCs/>
        </w:rPr>
      </w:pPr>
      <w:r w:rsidRPr="59701D51">
        <w:rPr>
          <w:rFonts w:ascii="Georgia" w:eastAsia="Georgia" w:hAnsi="Georgia" w:cs="Georgia"/>
        </w:rPr>
        <w:t xml:space="preserve">Parliamentarian Rayvon Braziel </w:t>
      </w:r>
    </w:p>
    <w:p w14:paraId="50841AB6" w14:textId="083B3434" w:rsidR="7CEAC3A5" w:rsidRDefault="7CEAC3A5" w:rsidP="59701D51">
      <w:pPr>
        <w:pStyle w:val="ListParagraph"/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59701D51">
        <w:rPr>
          <w:rFonts w:ascii="Georgia" w:eastAsia="Georgia" w:hAnsi="Georgia" w:cs="Georgia"/>
        </w:rPr>
        <w:t xml:space="preserve">2 open seats on Oversight </w:t>
      </w:r>
    </w:p>
    <w:p w14:paraId="56812C99" w14:textId="77777777" w:rsidR="000442A7" w:rsidRPr="000442A7" w:rsidRDefault="000442A7" w:rsidP="000442A7">
      <w:pPr>
        <w:pStyle w:val="ListParagraph"/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  <w:i/>
          <w:iCs/>
        </w:rPr>
      </w:pPr>
      <w:r w:rsidRPr="59701D51">
        <w:rPr>
          <w:rFonts w:ascii="Georgia" w:eastAsia="Georgia" w:hAnsi="Georgia" w:cs="Georgia"/>
        </w:rPr>
        <w:t xml:space="preserve">Secretary Jayda Williams </w:t>
      </w:r>
    </w:p>
    <w:p w14:paraId="4CBDABF0" w14:textId="5647B39D" w:rsidR="56458D62" w:rsidRDefault="56458D62" w:rsidP="59701D51">
      <w:pPr>
        <w:pStyle w:val="ListParagraph"/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59701D51">
        <w:rPr>
          <w:rFonts w:ascii="Georgia" w:eastAsia="Georgia" w:hAnsi="Georgia" w:cs="Georgia"/>
        </w:rPr>
        <w:t xml:space="preserve">Received minutes from </w:t>
      </w:r>
      <w:r w:rsidR="1B86C649" w:rsidRPr="59701D51">
        <w:rPr>
          <w:rFonts w:ascii="Georgia" w:eastAsia="Georgia" w:hAnsi="Georgia" w:cs="Georgia"/>
        </w:rPr>
        <w:t xml:space="preserve">Academic Affairs, Health &amp; Safety, and Sustainability; </w:t>
      </w:r>
      <w:r w:rsidRPr="59701D51">
        <w:rPr>
          <w:rFonts w:ascii="Georgia" w:eastAsia="Georgia" w:hAnsi="Georgia" w:cs="Georgia"/>
        </w:rPr>
        <w:t>all other committees</w:t>
      </w:r>
      <w:r w:rsidR="69CB8CF1" w:rsidRPr="59701D51">
        <w:rPr>
          <w:rFonts w:ascii="Georgia" w:eastAsia="Georgia" w:hAnsi="Georgia" w:cs="Georgia"/>
        </w:rPr>
        <w:t xml:space="preserve"> please send </w:t>
      </w:r>
      <w:r w:rsidR="270A4258" w:rsidRPr="59701D51">
        <w:rPr>
          <w:rFonts w:ascii="Georgia" w:eastAsia="Georgia" w:hAnsi="Georgia" w:cs="Georgia"/>
        </w:rPr>
        <w:t>minutes and bylaws</w:t>
      </w:r>
    </w:p>
    <w:p w14:paraId="3498BAF5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FC0FE8">
        <w:rPr>
          <w:rFonts w:ascii="Georgia" w:eastAsia="Georgia" w:hAnsi="Georgia" w:cs="Georgia"/>
          <w:b/>
          <w:bCs/>
        </w:rPr>
        <w:t>Committee Reports</w:t>
      </w:r>
    </w:p>
    <w:p w14:paraId="62490685" w14:textId="77777777" w:rsidR="00CF38D0" w:rsidRPr="00D14FC6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59701D51">
        <w:rPr>
          <w:rFonts w:ascii="Georgia" w:eastAsia="Georgia" w:hAnsi="Georgia" w:cs="Georgia"/>
        </w:rPr>
        <w:t>Allocations Committee</w:t>
      </w:r>
    </w:p>
    <w:p w14:paraId="42A991F2" w14:textId="1FA92427" w:rsidR="468CF287" w:rsidRDefault="468CF287" w:rsidP="59701D51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59701D51">
        <w:rPr>
          <w:rFonts w:ascii="Georgia" w:eastAsia="Georgia" w:hAnsi="Georgia" w:cs="Georgia"/>
        </w:rPr>
        <w:t>Didn't</w:t>
      </w:r>
      <w:r w:rsidR="27E3EC45" w:rsidRPr="59701D51">
        <w:rPr>
          <w:rFonts w:ascii="Georgia" w:eastAsia="Georgia" w:hAnsi="Georgia" w:cs="Georgia"/>
        </w:rPr>
        <w:t xml:space="preserve"> meet last week </w:t>
      </w:r>
    </w:p>
    <w:p w14:paraId="4E6D7F0F" w14:textId="5762963E" w:rsidR="27E3EC45" w:rsidRDefault="27E3EC45" w:rsidP="59701D51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59701D51">
        <w:rPr>
          <w:rFonts w:ascii="Georgia" w:eastAsia="Georgia" w:hAnsi="Georgia" w:cs="Georgia"/>
        </w:rPr>
        <w:t>Application for funding closes today</w:t>
      </w:r>
    </w:p>
    <w:p w14:paraId="268BFB07" w14:textId="77777777" w:rsidR="00000133" w:rsidRPr="00000133" w:rsidRDefault="00CF38D0" w:rsidP="00000133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59701D51">
        <w:rPr>
          <w:rFonts w:ascii="Georgia" w:eastAsia="Georgia" w:hAnsi="Georgia" w:cs="Georgia"/>
        </w:rPr>
        <w:t>Oversight Committee</w:t>
      </w:r>
    </w:p>
    <w:p w14:paraId="0E5A4F28" w14:textId="5812F9A7" w:rsidR="0F884C1B" w:rsidRDefault="0F884C1B" w:rsidP="59701D51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59701D51">
        <w:rPr>
          <w:rFonts w:ascii="Georgia" w:eastAsia="Georgia" w:hAnsi="Georgia" w:cs="Georgia"/>
        </w:rPr>
        <w:t xml:space="preserve">Passed 3 resolutions that will be seen today </w:t>
      </w:r>
    </w:p>
    <w:p w14:paraId="632A05CC" w14:textId="77777777" w:rsidR="00000133" w:rsidRPr="00000133" w:rsidRDefault="00000133" w:rsidP="00000133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59701D51">
        <w:rPr>
          <w:rFonts w:ascii="Georgia" w:eastAsia="Georgia" w:hAnsi="Georgia" w:cs="Georgia"/>
        </w:rPr>
        <w:t xml:space="preserve">Academic Affairs </w:t>
      </w:r>
    </w:p>
    <w:p w14:paraId="1FACE5B6" w14:textId="67800AC5" w:rsidR="59315F55" w:rsidRDefault="59315F55" w:rsidP="59701D51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 w:rsidRPr="59701D51">
        <w:rPr>
          <w:rFonts w:ascii="Georgia" w:eastAsia="Georgia" w:hAnsi="Georgia" w:cs="Georgia"/>
        </w:rPr>
        <w:t xml:space="preserve">Met yesterday; passed bylaws </w:t>
      </w:r>
    </w:p>
    <w:p w14:paraId="5E2D3D2C" w14:textId="77777777" w:rsidR="00000133" w:rsidRPr="00000133" w:rsidRDefault="00000133" w:rsidP="00000133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59701D51">
        <w:rPr>
          <w:rFonts w:ascii="Georgia" w:eastAsia="Georgia" w:hAnsi="Georgia" w:cs="Georgia"/>
        </w:rPr>
        <w:t xml:space="preserve">Black Caucus </w:t>
      </w:r>
    </w:p>
    <w:p w14:paraId="11139A88" w14:textId="0C2EF1AF" w:rsidR="0A06E9C4" w:rsidRDefault="0A06E9C4" w:rsidP="59701D51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 w:rsidRPr="59701D51">
        <w:rPr>
          <w:rFonts w:ascii="Georgia" w:eastAsia="Georgia" w:hAnsi="Georgia" w:cs="Georgia"/>
        </w:rPr>
        <w:t>First meeting was yesterday</w:t>
      </w:r>
    </w:p>
    <w:p w14:paraId="0890A791" w14:textId="77777777" w:rsidR="00000133" w:rsidRPr="00000133" w:rsidRDefault="00000133" w:rsidP="00000133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59701D51">
        <w:rPr>
          <w:rFonts w:ascii="Georgia" w:eastAsia="Georgia" w:hAnsi="Georgia" w:cs="Georgia"/>
        </w:rPr>
        <w:t xml:space="preserve">Government Relations </w:t>
      </w:r>
    </w:p>
    <w:p w14:paraId="59AB9C20" w14:textId="38B86C56" w:rsidR="2238D188" w:rsidRDefault="2238D188" w:rsidP="59701D51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 w:rsidRPr="59701D51">
        <w:rPr>
          <w:rFonts w:ascii="Georgia" w:eastAsia="Georgia" w:hAnsi="Georgia" w:cs="Georgia"/>
        </w:rPr>
        <w:t>Didn't</w:t>
      </w:r>
      <w:r w:rsidR="5E422E3C" w:rsidRPr="59701D51">
        <w:rPr>
          <w:rFonts w:ascii="Georgia" w:eastAsia="Georgia" w:hAnsi="Georgia" w:cs="Georgia"/>
        </w:rPr>
        <w:t xml:space="preserve"> meet last week</w:t>
      </w:r>
    </w:p>
    <w:p w14:paraId="30790C57" w14:textId="77777777" w:rsidR="00000133" w:rsidRPr="00000133" w:rsidRDefault="00000133" w:rsidP="00000133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59701D51">
        <w:rPr>
          <w:rFonts w:ascii="Georgia" w:eastAsia="Georgia" w:hAnsi="Georgia" w:cs="Georgia"/>
        </w:rPr>
        <w:t xml:space="preserve">Health &amp; Safety </w:t>
      </w:r>
    </w:p>
    <w:p w14:paraId="444CAB4E" w14:textId="5AEEEE43" w:rsidR="0C1C8F8F" w:rsidRDefault="0C1C8F8F" w:rsidP="59701D51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 w:rsidRPr="59701D51">
        <w:rPr>
          <w:rFonts w:ascii="Georgia" w:eastAsia="Georgia" w:hAnsi="Georgia" w:cs="Georgia"/>
        </w:rPr>
        <w:t xml:space="preserve">Meeting via zoom on Sunday </w:t>
      </w:r>
    </w:p>
    <w:p w14:paraId="41DCE18E" w14:textId="69307EC2" w:rsidR="00000133" w:rsidRDefault="00000133" w:rsidP="59701D51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59701D51">
        <w:rPr>
          <w:rFonts w:ascii="Georgia" w:eastAsia="Georgia" w:hAnsi="Georgia" w:cs="Georgia"/>
        </w:rPr>
        <w:t xml:space="preserve">Justice &amp; Equity </w:t>
      </w:r>
    </w:p>
    <w:p w14:paraId="2A8B5C31" w14:textId="77777777" w:rsidR="00000133" w:rsidRPr="00000133" w:rsidRDefault="00000133" w:rsidP="00000133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59701D51">
        <w:rPr>
          <w:rFonts w:ascii="Georgia" w:eastAsia="Georgia" w:hAnsi="Georgia" w:cs="Georgia"/>
        </w:rPr>
        <w:t xml:space="preserve">Student Affairs </w:t>
      </w:r>
    </w:p>
    <w:p w14:paraId="11C9D0EB" w14:textId="1ABD963A" w:rsidR="74A8BBC5" w:rsidRDefault="74A8BBC5" w:rsidP="59701D51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 w:rsidRPr="59701D51">
        <w:rPr>
          <w:rFonts w:ascii="Georgia" w:eastAsia="Georgia" w:hAnsi="Georgia" w:cs="Georgia"/>
        </w:rPr>
        <w:t>Adjourned until 2026</w:t>
      </w:r>
    </w:p>
    <w:p w14:paraId="3F5C9EB0" w14:textId="77777777" w:rsidR="00000133" w:rsidRPr="00000133" w:rsidRDefault="00000133" w:rsidP="00000133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59701D51">
        <w:rPr>
          <w:rFonts w:ascii="Georgia" w:eastAsia="Georgia" w:hAnsi="Georgia" w:cs="Georgia"/>
        </w:rPr>
        <w:lastRenderedPageBreak/>
        <w:t xml:space="preserve">Sustainability </w:t>
      </w:r>
    </w:p>
    <w:p w14:paraId="67756655" w14:textId="769CE15F" w:rsidR="5B179C20" w:rsidRDefault="5B179C20" w:rsidP="59701D51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 w:rsidRPr="59701D51">
        <w:rPr>
          <w:rFonts w:ascii="Georgia" w:eastAsia="Georgia" w:hAnsi="Georgia" w:cs="Georgia"/>
        </w:rPr>
        <w:t xml:space="preserve">Met last Friday </w:t>
      </w:r>
    </w:p>
    <w:p w14:paraId="5F40AC70" w14:textId="77777777" w:rsidR="00B92AD6" w:rsidRPr="002B6E7B" w:rsidRDefault="00CF38D0" w:rsidP="002B6E7B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2B6E7B">
        <w:rPr>
          <w:rFonts w:ascii="Georgia" w:eastAsia="Georgia" w:hAnsi="Georgia" w:cs="Georgia"/>
          <w:b/>
          <w:bCs/>
        </w:rPr>
        <w:t>Old Business</w:t>
      </w:r>
    </w:p>
    <w:p w14:paraId="4F24311C" w14:textId="77777777" w:rsidR="004275D5" w:rsidRDefault="00CF38D0" w:rsidP="004275D5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113EE4">
        <w:rPr>
          <w:rFonts w:ascii="Georgia" w:eastAsia="Georgia" w:hAnsi="Georgia" w:cs="Georgia"/>
          <w:b/>
          <w:bCs/>
        </w:rPr>
        <w:t>New Business</w:t>
      </w:r>
    </w:p>
    <w:p w14:paraId="3A7CD2A5" w14:textId="77777777" w:rsidR="004275D5" w:rsidRPr="004275D5" w:rsidRDefault="004275D5" w:rsidP="004275D5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59701D51">
        <w:rPr>
          <w:rFonts w:ascii="Georgia" w:eastAsia="Georgia" w:hAnsi="Georgia" w:cs="Georgia"/>
          <w:i/>
          <w:iCs/>
          <w:u w:val="single"/>
        </w:rPr>
        <w:t xml:space="preserve">58-R-9 A Resolution </w:t>
      </w:r>
      <w:r w:rsidRPr="59701D51">
        <w:rPr>
          <w:rFonts w:ascii="Georgia" w:hAnsi="Georgia" w:cs="Times New Roman"/>
          <w:i/>
          <w:iCs/>
          <w:u w:val="single"/>
        </w:rPr>
        <w:t>Expressing Gratitude to Senator Beck Hensley for His Commitment and Service to the 57th and 58th General Assemblies</w:t>
      </w:r>
    </w:p>
    <w:p w14:paraId="2CB68E81" w14:textId="23038C69" w:rsidR="2B318D58" w:rsidRDefault="2B318D58" w:rsidP="59701D51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59701D51">
        <w:rPr>
          <w:rFonts w:ascii="Georgia" w:eastAsia="Georgia" w:hAnsi="Georgia" w:cs="Times New Roman"/>
        </w:rPr>
        <w:t xml:space="preserve">Approved unanimously </w:t>
      </w:r>
    </w:p>
    <w:p w14:paraId="61A9C4C1" w14:textId="77777777" w:rsidR="00A278AE" w:rsidRPr="004275D5" w:rsidRDefault="004275D5" w:rsidP="00000133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  <w:i/>
          <w:iCs/>
          <w:u w:val="single"/>
        </w:rPr>
      </w:pPr>
      <w:r w:rsidRPr="59701D51">
        <w:rPr>
          <w:rFonts w:ascii="Georgia" w:eastAsia="Georgia" w:hAnsi="Georgia" w:cs="Georgia"/>
          <w:i/>
          <w:iCs/>
          <w:u w:val="single"/>
        </w:rPr>
        <w:t xml:space="preserve">58-R-10 </w:t>
      </w:r>
      <w:r w:rsidRPr="59701D51">
        <w:rPr>
          <w:rFonts w:ascii="Georgia" w:hAnsi="Georgia"/>
          <w:color w:val="000000" w:themeColor="text1"/>
          <w:u w:val="single"/>
        </w:rPr>
        <w:t>A Resolution to Confirm the Undergraduate Student Government Vice Chairs of the Undergraduate Caucus for the 2025-2026 Academic Year</w:t>
      </w:r>
    </w:p>
    <w:p w14:paraId="69D2B564" w14:textId="24DE19E4" w:rsidR="13AA3C9A" w:rsidRDefault="13AA3C9A" w:rsidP="59701D51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59701D51">
        <w:rPr>
          <w:rFonts w:ascii="Georgia" w:eastAsia="Georgia" w:hAnsi="Georgia" w:cs="Georgia"/>
        </w:rPr>
        <w:t>Approved unanimously</w:t>
      </w:r>
    </w:p>
    <w:p w14:paraId="48EDFE86" w14:textId="77777777" w:rsidR="004275D5" w:rsidRPr="004275D5" w:rsidRDefault="004275D5" w:rsidP="59701D51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  <w:i/>
          <w:iCs/>
          <w:u w:val="single"/>
        </w:rPr>
      </w:pPr>
      <w:r w:rsidRPr="59701D51">
        <w:rPr>
          <w:rFonts w:ascii="Georgia" w:eastAsia="Georgia" w:hAnsi="Georgia" w:cs="Georgia"/>
          <w:i/>
          <w:iCs/>
          <w:u w:val="single"/>
        </w:rPr>
        <w:t xml:space="preserve">58-R-11 </w:t>
      </w:r>
      <w:r w:rsidRPr="59701D51">
        <w:rPr>
          <w:rFonts w:ascii="Georgia" w:hAnsi="Georgia"/>
          <w:i/>
          <w:iCs/>
          <w:color w:val="000000" w:themeColor="text1"/>
          <w:u w:val="single"/>
        </w:rPr>
        <w:t>A Resolution to Confirm the Undergraduate Student Government Academic Affairs Directors and Senior Director of Issues for the 2025-2026 Academic Year</w:t>
      </w:r>
    </w:p>
    <w:p w14:paraId="034AEC62" w14:textId="0205BE9A" w:rsidR="3BB04194" w:rsidRDefault="3BB04194" w:rsidP="59701D51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59701D51">
        <w:rPr>
          <w:rFonts w:ascii="Georgia" w:eastAsia="Georgia" w:hAnsi="Georgia" w:cs="Georgia"/>
        </w:rPr>
        <w:t>Approved unanimously</w:t>
      </w:r>
    </w:p>
    <w:p w14:paraId="6D4A2F6C" w14:textId="77777777" w:rsidR="004275D5" w:rsidRPr="004275D5" w:rsidRDefault="004275D5" w:rsidP="59701D51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  <w:i/>
          <w:iCs/>
          <w:u w:val="single"/>
        </w:rPr>
      </w:pPr>
      <w:r w:rsidRPr="59701D51">
        <w:rPr>
          <w:rFonts w:ascii="Georgia" w:eastAsia="Georgia" w:hAnsi="Georgia" w:cs="Georgia"/>
          <w:i/>
          <w:iCs/>
          <w:u w:val="single"/>
        </w:rPr>
        <w:t xml:space="preserve">58-R-12 </w:t>
      </w:r>
      <w:r w:rsidRPr="59701D51">
        <w:rPr>
          <w:rFonts w:ascii="Georgia" w:hAnsi="Georgia"/>
          <w:i/>
          <w:iCs/>
          <w:color w:val="000000" w:themeColor="text1"/>
          <w:u w:val="single"/>
        </w:rPr>
        <w:t>A Resolution to Amend the Organizational Bylaws and Standing Rules to Establish the Regional Campus Affairs Committee</w:t>
      </w:r>
    </w:p>
    <w:p w14:paraId="219B2035" w14:textId="1AB65F6D" w:rsidR="52CE0F82" w:rsidRDefault="52CE0F82" w:rsidP="59701D51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  <w:color w:val="000000" w:themeColor="text1"/>
        </w:rPr>
      </w:pPr>
      <w:r w:rsidRPr="59701D51">
        <w:rPr>
          <w:rFonts w:ascii="Georgia" w:eastAsia="Georgia" w:hAnsi="Georgia" w:cs="Georgia"/>
          <w:color w:val="000000" w:themeColor="text1"/>
        </w:rPr>
        <w:t>Amended to remove Jessica Asante-Tutu and Kathrina Noma as co-sponsors</w:t>
      </w:r>
    </w:p>
    <w:p w14:paraId="6E28D6DC" w14:textId="0DAEB434" w:rsidR="52CE0F82" w:rsidRDefault="52CE0F82" w:rsidP="59701D51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  <w:color w:val="000000" w:themeColor="text1"/>
        </w:rPr>
      </w:pPr>
      <w:r w:rsidRPr="59701D51">
        <w:rPr>
          <w:rFonts w:ascii="Georgia" w:eastAsia="Georgia" w:hAnsi="Georgia" w:cs="Georgia"/>
          <w:color w:val="000000" w:themeColor="text1"/>
        </w:rPr>
        <w:t>listed as co-sponsors but are not co-sponsors</w:t>
      </w:r>
    </w:p>
    <w:p w14:paraId="7481D71F" w14:textId="43F74B83" w:rsidR="313175FA" w:rsidRDefault="313175FA" w:rsidP="59701D51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  <w:color w:val="000000" w:themeColor="text1"/>
        </w:rPr>
      </w:pPr>
      <w:r w:rsidRPr="59701D51">
        <w:rPr>
          <w:rFonts w:ascii="Georgia" w:eastAsia="Georgia" w:hAnsi="Georgia" w:cs="Georgia"/>
          <w:color w:val="000000" w:themeColor="text1"/>
        </w:rPr>
        <w:t xml:space="preserve">Motion </w:t>
      </w:r>
      <w:r w:rsidR="5F05D577" w:rsidRPr="59701D51">
        <w:rPr>
          <w:rFonts w:ascii="Georgia" w:eastAsia="Georgia" w:hAnsi="Georgia" w:cs="Georgia"/>
          <w:color w:val="000000" w:themeColor="text1"/>
        </w:rPr>
        <w:t xml:space="preserve">by Senator Cade </w:t>
      </w:r>
      <w:r w:rsidRPr="59701D51">
        <w:rPr>
          <w:rFonts w:ascii="Georgia" w:eastAsia="Georgia" w:hAnsi="Georgia" w:cs="Georgia"/>
          <w:color w:val="000000" w:themeColor="text1"/>
        </w:rPr>
        <w:t xml:space="preserve">to suspend the rules for open debate </w:t>
      </w:r>
    </w:p>
    <w:p w14:paraId="7D2F5270" w14:textId="1EE996E2" w:rsidR="3EB09749" w:rsidRDefault="3EB09749" w:rsidP="59701D51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  <w:color w:val="000000" w:themeColor="text1"/>
        </w:rPr>
      </w:pPr>
      <w:r w:rsidRPr="59701D51">
        <w:rPr>
          <w:rFonts w:ascii="Georgia" w:eastAsia="Georgia" w:hAnsi="Georgia" w:cs="Georgia"/>
          <w:color w:val="000000" w:themeColor="text1"/>
        </w:rPr>
        <w:t>Dissent</w:t>
      </w:r>
    </w:p>
    <w:p w14:paraId="336CFDF2" w14:textId="72D1BB74" w:rsidR="3EB09749" w:rsidRDefault="3EB09749" w:rsidP="59701D51">
      <w:pPr>
        <w:numPr>
          <w:ilvl w:val="4"/>
          <w:numId w:val="2"/>
        </w:numPr>
        <w:spacing w:line="360" w:lineRule="auto"/>
        <w:rPr>
          <w:rFonts w:ascii="Georgia" w:eastAsia="Georgia" w:hAnsi="Georgia" w:cs="Georgia"/>
          <w:color w:val="000000" w:themeColor="text1"/>
        </w:rPr>
      </w:pPr>
      <w:r w:rsidRPr="59701D51">
        <w:rPr>
          <w:rFonts w:ascii="Georgia" w:eastAsia="Georgia" w:hAnsi="Georgia" w:cs="Georgia"/>
          <w:color w:val="000000" w:themeColor="text1"/>
        </w:rPr>
        <w:t xml:space="preserve">18/23 the motion passes </w:t>
      </w:r>
    </w:p>
    <w:p w14:paraId="138CBDC5" w14:textId="549D7626" w:rsidR="1A3AD703" w:rsidRDefault="1A3AD703" w:rsidP="59701D51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  <w:color w:val="000000" w:themeColor="text1"/>
        </w:rPr>
      </w:pPr>
      <w:r w:rsidRPr="59701D51">
        <w:rPr>
          <w:rFonts w:ascii="Georgia" w:eastAsia="Georgia" w:hAnsi="Georgia" w:cs="Georgia"/>
          <w:color w:val="000000" w:themeColor="text1"/>
        </w:rPr>
        <w:t xml:space="preserve">Motion </w:t>
      </w:r>
      <w:r w:rsidR="7E36BA68" w:rsidRPr="59701D51">
        <w:rPr>
          <w:rFonts w:ascii="Georgia" w:eastAsia="Georgia" w:hAnsi="Georgia" w:cs="Georgia"/>
          <w:color w:val="000000" w:themeColor="text1"/>
        </w:rPr>
        <w:t xml:space="preserve">by Senator Glover </w:t>
      </w:r>
      <w:r w:rsidRPr="59701D51">
        <w:rPr>
          <w:rFonts w:ascii="Georgia" w:eastAsia="Georgia" w:hAnsi="Georgia" w:cs="Georgia"/>
          <w:color w:val="000000" w:themeColor="text1"/>
        </w:rPr>
        <w:t xml:space="preserve">to put this resolution on the table indefinitely </w:t>
      </w:r>
    </w:p>
    <w:p w14:paraId="187494FB" w14:textId="0B87A12B" w:rsidR="1A3AD703" w:rsidRDefault="1A3AD703" w:rsidP="59701D51">
      <w:pPr>
        <w:numPr>
          <w:ilvl w:val="4"/>
          <w:numId w:val="2"/>
        </w:numPr>
        <w:spacing w:line="360" w:lineRule="auto"/>
        <w:rPr>
          <w:rFonts w:ascii="Georgia" w:eastAsia="Georgia" w:hAnsi="Georgia" w:cs="Georgia"/>
          <w:color w:val="000000" w:themeColor="text1"/>
        </w:rPr>
      </w:pPr>
      <w:r w:rsidRPr="59701D51">
        <w:rPr>
          <w:rFonts w:ascii="Georgia" w:eastAsia="Georgia" w:hAnsi="Georgia" w:cs="Georgia"/>
          <w:color w:val="000000" w:themeColor="text1"/>
        </w:rPr>
        <w:lastRenderedPageBreak/>
        <w:t xml:space="preserve">Many unknowns and unanswered questions </w:t>
      </w:r>
    </w:p>
    <w:p w14:paraId="672CFFFE" w14:textId="4A1228D1" w:rsidR="75DD6CFC" w:rsidRDefault="75DD6CFC" w:rsidP="59701D51">
      <w:pPr>
        <w:numPr>
          <w:ilvl w:val="4"/>
          <w:numId w:val="2"/>
        </w:numPr>
        <w:spacing w:line="360" w:lineRule="auto"/>
        <w:rPr>
          <w:rFonts w:ascii="Georgia" w:eastAsia="Georgia" w:hAnsi="Georgia" w:cs="Georgia"/>
          <w:color w:val="000000" w:themeColor="text1"/>
        </w:rPr>
      </w:pPr>
      <w:r w:rsidRPr="59701D51">
        <w:rPr>
          <w:rFonts w:ascii="Georgia" w:eastAsia="Georgia" w:hAnsi="Georgia" w:cs="Georgia"/>
          <w:color w:val="000000" w:themeColor="text1"/>
        </w:rPr>
        <w:t>Motion fails 18-3</w:t>
      </w:r>
    </w:p>
    <w:p w14:paraId="3B56269A" w14:textId="05CD2723" w:rsidR="75DD6CFC" w:rsidRDefault="75DD6CFC" w:rsidP="59701D51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  <w:color w:val="000000" w:themeColor="text1"/>
        </w:rPr>
      </w:pPr>
      <w:r w:rsidRPr="59701D51">
        <w:rPr>
          <w:rFonts w:ascii="Georgia" w:eastAsia="Georgia" w:hAnsi="Georgia" w:cs="Georgia"/>
          <w:color w:val="000000" w:themeColor="text1"/>
        </w:rPr>
        <w:t xml:space="preserve">Motion to refer to Oversight Committee </w:t>
      </w:r>
    </w:p>
    <w:p w14:paraId="6A49370F" w14:textId="1CA25B70" w:rsidR="75DD6CFC" w:rsidRDefault="75DD6CFC" w:rsidP="59701D51">
      <w:pPr>
        <w:numPr>
          <w:ilvl w:val="4"/>
          <w:numId w:val="2"/>
        </w:numPr>
        <w:spacing w:line="360" w:lineRule="auto"/>
        <w:rPr>
          <w:rFonts w:ascii="Georgia" w:eastAsia="Georgia" w:hAnsi="Georgia" w:cs="Georgia"/>
          <w:color w:val="000000" w:themeColor="text1"/>
        </w:rPr>
      </w:pPr>
      <w:r w:rsidRPr="59701D51">
        <w:rPr>
          <w:rFonts w:ascii="Georgia" w:eastAsia="Georgia" w:hAnsi="Georgia" w:cs="Georgia"/>
          <w:color w:val="000000" w:themeColor="text1"/>
        </w:rPr>
        <w:t xml:space="preserve">Dissent </w:t>
      </w:r>
    </w:p>
    <w:p w14:paraId="0C9872C4" w14:textId="6D6DB056" w:rsidR="75DD6CFC" w:rsidRDefault="75DD6CFC" w:rsidP="59701D51">
      <w:pPr>
        <w:numPr>
          <w:ilvl w:val="5"/>
          <w:numId w:val="2"/>
        </w:numPr>
        <w:spacing w:line="360" w:lineRule="auto"/>
        <w:rPr>
          <w:rFonts w:ascii="Georgia" w:eastAsia="Georgia" w:hAnsi="Georgia" w:cs="Georgia"/>
          <w:color w:val="000000" w:themeColor="text1"/>
        </w:rPr>
      </w:pPr>
      <w:r w:rsidRPr="59701D51">
        <w:rPr>
          <w:rFonts w:ascii="Georgia" w:eastAsia="Georgia" w:hAnsi="Georgia" w:cs="Georgia"/>
          <w:color w:val="000000" w:themeColor="text1"/>
        </w:rPr>
        <w:t>Motion passes 16-5</w:t>
      </w:r>
    </w:p>
    <w:p w14:paraId="0E11DB7C" w14:textId="2AF31F08" w:rsidR="75DD6CFC" w:rsidRDefault="75DD6CFC" w:rsidP="59701D51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  <w:color w:val="000000" w:themeColor="text1"/>
        </w:rPr>
      </w:pPr>
      <w:r w:rsidRPr="59701D51">
        <w:rPr>
          <w:rFonts w:ascii="Georgia" w:eastAsia="Georgia" w:hAnsi="Georgia" w:cs="Georgia"/>
          <w:color w:val="000000" w:themeColor="text1"/>
        </w:rPr>
        <w:t xml:space="preserve">Executive Session </w:t>
      </w:r>
    </w:p>
    <w:p w14:paraId="520A2CC8" w14:textId="77777777" w:rsidR="004275D5" w:rsidRPr="004275D5" w:rsidRDefault="004275D5" w:rsidP="59701D51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59701D51">
        <w:rPr>
          <w:rFonts w:ascii="Georgia" w:eastAsia="Georgia" w:hAnsi="Georgia" w:cs="Georgia"/>
          <w:i/>
          <w:iCs/>
          <w:u w:val="single"/>
        </w:rPr>
        <w:t xml:space="preserve">Justice + Equity LC Election </w:t>
      </w:r>
    </w:p>
    <w:p w14:paraId="63CB7E31" w14:textId="3AD83E1A" w:rsidR="74AA2698" w:rsidRDefault="74AA2698" w:rsidP="59701D51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59701D51">
        <w:rPr>
          <w:rFonts w:ascii="Georgia" w:eastAsia="Georgia" w:hAnsi="Georgia" w:cs="Georgia"/>
        </w:rPr>
        <w:t xml:space="preserve">Senator Glover nominates Senator Tesfay </w:t>
      </w:r>
    </w:p>
    <w:p w14:paraId="595C9A15" w14:textId="302BB963" w:rsidR="74AA2698" w:rsidRDefault="74AA2698" w:rsidP="59701D51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 w:rsidRPr="59701D51">
        <w:rPr>
          <w:rFonts w:ascii="Georgia" w:eastAsia="Georgia" w:hAnsi="Georgia" w:cs="Georgia"/>
        </w:rPr>
        <w:t xml:space="preserve">Approved unanimously </w:t>
      </w:r>
    </w:p>
    <w:p w14:paraId="6B64D9BB" w14:textId="77777777" w:rsidR="004275D5" w:rsidRPr="004275D5" w:rsidRDefault="004275D5" w:rsidP="00000133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  <w:i/>
          <w:iCs/>
          <w:u w:val="single"/>
        </w:rPr>
      </w:pPr>
      <w:r w:rsidRPr="59701D51">
        <w:rPr>
          <w:rFonts w:ascii="Georgia" w:eastAsia="Georgia" w:hAnsi="Georgia" w:cs="Georgia"/>
          <w:i/>
          <w:iCs/>
          <w:u w:val="single"/>
        </w:rPr>
        <w:t>Oversight Committee Election</w:t>
      </w:r>
    </w:p>
    <w:p w14:paraId="3AC3A08E" w14:textId="3F7FCFE7" w:rsidR="3FD2055A" w:rsidRDefault="3FD2055A" w:rsidP="59701D51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59701D51">
        <w:rPr>
          <w:rFonts w:ascii="Georgia" w:eastAsia="Georgia" w:hAnsi="Georgia" w:cs="Georgia"/>
        </w:rPr>
        <w:t xml:space="preserve">Motion to </w:t>
      </w:r>
      <w:r w:rsidR="2F8A73E7" w:rsidRPr="59701D51">
        <w:rPr>
          <w:rFonts w:ascii="Georgia" w:eastAsia="Georgia" w:hAnsi="Georgia" w:cs="Georgia"/>
        </w:rPr>
        <w:t xml:space="preserve">table until the next session </w:t>
      </w:r>
    </w:p>
    <w:p w14:paraId="6BA8BE55" w14:textId="52E3769F" w:rsidR="2F8A73E7" w:rsidRDefault="2F8A73E7" w:rsidP="59701D51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 w:rsidRPr="59701D51">
        <w:rPr>
          <w:rFonts w:ascii="Georgia" w:eastAsia="Georgia" w:hAnsi="Georgia" w:cs="Georgia"/>
        </w:rPr>
        <w:t>Approved unanimously</w:t>
      </w:r>
    </w:p>
    <w:p w14:paraId="1701DC6A" w14:textId="77777777" w:rsidR="00CF38D0" w:rsidRPr="00251BBB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Adjournment</w:t>
      </w:r>
      <w:bookmarkStart w:id="0" w:name="_gjdgxs" w:colFirst="0" w:colLast="0"/>
      <w:bookmarkEnd w:id="0"/>
    </w:p>
    <w:p w14:paraId="3D717D30" w14:textId="77777777" w:rsidR="29ADE624" w:rsidRPr="00CF38D0" w:rsidRDefault="29ADE624" w:rsidP="00CF38D0"/>
    <w:sectPr w:rsidR="29ADE624" w:rsidRPr="00CF38D0">
      <w:headerReference w:type="default" r:id="rId8"/>
      <w:footerReference w:type="default" r:id="rId9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69B88" w14:textId="77777777" w:rsidR="00AC4946" w:rsidRDefault="00AC4946">
      <w:r>
        <w:separator/>
      </w:r>
    </w:p>
  </w:endnote>
  <w:endnote w:type="continuationSeparator" w:id="0">
    <w:p w14:paraId="1893EF9D" w14:textId="77777777" w:rsidR="00AC4946" w:rsidRDefault="00AC4946">
      <w:r>
        <w:continuationSeparator/>
      </w:r>
    </w:p>
  </w:endnote>
  <w:endnote w:type="continuationNotice" w:id="1">
    <w:p w14:paraId="2D3A03DB" w14:textId="77777777" w:rsidR="00AC4946" w:rsidRDefault="00AC49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66D0C7" w14:paraId="00D0FA50" w14:textId="77777777" w:rsidTr="3E66D0C7">
      <w:tc>
        <w:tcPr>
          <w:tcW w:w="3120" w:type="dxa"/>
        </w:tcPr>
        <w:p w14:paraId="65146F1C" w14:textId="77777777" w:rsidR="3E66D0C7" w:rsidRDefault="3E66D0C7" w:rsidP="3E66D0C7">
          <w:pPr>
            <w:pStyle w:val="Header"/>
            <w:ind w:left="-115"/>
          </w:pPr>
        </w:p>
      </w:tc>
      <w:tc>
        <w:tcPr>
          <w:tcW w:w="3120" w:type="dxa"/>
        </w:tcPr>
        <w:p w14:paraId="5BF76262" w14:textId="77777777" w:rsidR="3E66D0C7" w:rsidRDefault="3E66D0C7" w:rsidP="3E66D0C7">
          <w:pPr>
            <w:pStyle w:val="Header"/>
            <w:jc w:val="center"/>
          </w:pPr>
        </w:p>
      </w:tc>
      <w:tc>
        <w:tcPr>
          <w:tcW w:w="3120" w:type="dxa"/>
        </w:tcPr>
        <w:p w14:paraId="3C8621F1" w14:textId="77777777" w:rsidR="3E66D0C7" w:rsidRDefault="3E66D0C7" w:rsidP="3E66D0C7">
          <w:pPr>
            <w:pStyle w:val="Header"/>
            <w:ind w:right="-115"/>
            <w:jc w:val="right"/>
          </w:pPr>
        </w:p>
      </w:tc>
    </w:tr>
  </w:tbl>
  <w:p w14:paraId="6C1F87C8" w14:textId="77777777" w:rsidR="3E66D0C7" w:rsidRDefault="3E66D0C7" w:rsidP="3E66D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FF6B5" w14:textId="77777777" w:rsidR="00AC4946" w:rsidRDefault="00AC4946">
      <w:r>
        <w:separator/>
      </w:r>
    </w:p>
  </w:footnote>
  <w:footnote w:type="continuationSeparator" w:id="0">
    <w:p w14:paraId="2328E72A" w14:textId="77777777" w:rsidR="00AC4946" w:rsidRDefault="00AC4946">
      <w:r>
        <w:continuationSeparator/>
      </w:r>
    </w:p>
  </w:footnote>
  <w:footnote w:type="continuationNotice" w:id="1">
    <w:p w14:paraId="6963035B" w14:textId="77777777" w:rsidR="00AC4946" w:rsidRDefault="00AC49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5A89" w14:textId="77777777" w:rsidR="00D209E7" w:rsidRDefault="00D209E7">
    <w:pPr>
      <w:widowControl w:val="0"/>
      <w:pBdr>
        <w:top w:val="nil"/>
        <w:left w:val="nil"/>
        <w:bottom w:val="nil"/>
        <w:right w:val="nil"/>
        <w:between w:val="nil"/>
      </w:pBdr>
      <w:spacing w:before="720" w:line="276" w:lineRule="auto"/>
      <w:rPr>
        <w:rFonts w:ascii="Georgia" w:eastAsia="Georgia" w:hAnsi="Georgia" w:cs="Georgia"/>
        <w:color w:val="000000"/>
      </w:rPr>
    </w:pPr>
  </w:p>
  <w:tbl>
    <w:tblPr>
      <w:tblW w:w="10115" w:type="dxa"/>
      <w:jc w:val="center"/>
      <w:tblBorders>
        <w:top w:val="nil"/>
        <w:left w:val="nil"/>
        <w:bottom w:val="nil"/>
        <w:right w:val="nil"/>
        <w:insideH w:val="single" w:sz="4" w:space="0" w:color="000000"/>
        <w:insideV w:val="single" w:sz="4" w:space="0" w:color="000000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6246"/>
      <w:gridCol w:w="3869"/>
    </w:tblGrid>
    <w:tr w:rsidR="00D209E7" w14:paraId="5C51B529" w14:textId="77777777" w:rsidTr="59701D51">
      <w:trPr>
        <w:jc w:val="center"/>
      </w:trPr>
      <w:tc>
        <w:tcPr>
          <w:tcW w:w="6246" w:type="dxa"/>
        </w:tcPr>
        <w:p w14:paraId="332FF5DD" w14:textId="77777777" w:rsidR="00D209E7" w:rsidRDefault="00A000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2880"/>
            <w:jc w:val="center"/>
            <w:rPr>
              <w:rFonts w:ascii="Georgia" w:eastAsia="Georgia" w:hAnsi="Georgia" w:cs="Georgia"/>
              <w:color w:val="000000"/>
            </w:rPr>
          </w:pPr>
          <w:r>
            <w:rPr>
              <w:rFonts w:ascii="Georgia" w:eastAsia="Georgia" w:hAnsi="Georgia" w:cs="Georgia"/>
              <w:noProof/>
              <w:color w:val="000000"/>
            </w:rPr>
            <w:drawing>
              <wp:inline distT="0" distB="0" distL="0" distR="0" wp14:anchorId="091D3294" wp14:editId="4029FE5B">
                <wp:extent cx="1995827" cy="1412561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827" cy="14125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9" w:type="dxa"/>
        </w:tcPr>
        <w:p w14:paraId="51F7ECAF" w14:textId="77777777" w:rsidR="00D209E7" w:rsidRDefault="00256F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b/>
              <w:bCs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Terrell McCann</w:t>
          </w:r>
        </w:p>
        <w:p w14:paraId="2F3FE7C4" w14:textId="77777777" w:rsidR="00BC1C53" w:rsidRPr="00855A84" w:rsidRDefault="001843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color w:val="000000"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Speaker</w:t>
          </w:r>
        </w:p>
        <w:p w14:paraId="41AB1D26" w14:textId="77777777" w:rsidR="005776F7" w:rsidRDefault="19557CF2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</w:pP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2094B Ohio Union </w:t>
          </w:r>
          <w:r w:rsidR="3B322061">
            <w:br/>
          </w: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1739 N. High Street</w:t>
          </w:r>
        </w:p>
        <w:p w14:paraId="5C8A1791" w14:textId="77777777" w:rsidR="00D209E7" w:rsidRDefault="00256F54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mccann.411@osu.edu</w:t>
          </w:r>
          <w:r w:rsidR="3B322061">
            <w:br/>
          </w:r>
          <w:r w:rsidR="3B322061">
            <w:br/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5</w:t>
          </w:r>
          <w:r>
            <w:rPr>
              <w:rFonts w:ascii="Georgia" w:eastAsia="Georgia" w:hAnsi="Georgia" w:cs="Georgia"/>
              <w:b/>
              <w:bCs/>
              <w:color w:val="000000" w:themeColor="text1"/>
            </w:rPr>
            <w:t>8</w:t>
          </w:r>
          <w:r w:rsidR="004E2877" w:rsidRPr="004E2877">
            <w:rPr>
              <w:rFonts w:ascii="Georgia" w:eastAsia="Georgia" w:hAnsi="Georgia" w:cs="Georgia"/>
              <w:b/>
              <w:bCs/>
              <w:color w:val="000000" w:themeColor="text1"/>
              <w:vertAlign w:val="superscript"/>
            </w:rPr>
            <w:t>th</w:t>
          </w:r>
          <w:r w:rsidR="004E2877">
            <w:rPr>
              <w:rFonts w:ascii="Georgia" w:eastAsia="Georgia" w:hAnsi="Georgia" w:cs="Georgia"/>
              <w:b/>
              <w:bCs/>
              <w:color w:val="000000" w:themeColor="text1"/>
            </w:rPr>
            <w:t xml:space="preserve"> </w:t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General Assembly</w:t>
          </w:r>
          <w:r w:rsidR="3B322061">
            <w:br/>
          </w:r>
          <w:r>
            <w:rPr>
              <w:rFonts w:ascii="Georgia" w:eastAsia="Georgia" w:hAnsi="Georgia" w:cs="Georgia"/>
              <w:sz w:val="22"/>
              <w:szCs w:val="22"/>
            </w:rPr>
            <w:t xml:space="preserve">Fall </w:t>
          </w:r>
          <w:r w:rsidR="19557CF2" w:rsidRPr="19557CF2">
            <w:rPr>
              <w:rFonts w:ascii="Georgia" w:eastAsia="Georgia" w:hAnsi="Georgia" w:cs="Georgia"/>
              <w:sz w:val="22"/>
              <w:szCs w:val="22"/>
            </w:rPr>
            <w:t>202</w:t>
          </w:r>
          <w:r w:rsidR="006F4BCD">
            <w:rPr>
              <w:rFonts w:ascii="Georgia" w:eastAsia="Georgia" w:hAnsi="Georgia" w:cs="Georgia"/>
              <w:sz w:val="22"/>
              <w:szCs w:val="22"/>
            </w:rPr>
            <w:t>5</w:t>
          </w:r>
          <w:r w:rsidR="19557CF2"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, Session </w:t>
          </w:r>
          <w:r w:rsidR="004275D5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9</w:t>
          </w:r>
        </w:p>
        <w:p w14:paraId="38B6EA92" w14:textId="1D4FCE75" w:rsidR="00D209E7" w:rsidRPr="00D82D6F" w:rsidRDefault="59701D51" w:rsidP="59701D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 w:rsidRPr="59701D51">
            <w:rPr>
              <w:rFonts w:ascii="Georgia" w:eastAsia="Georgia" w:hAnsi="Georgia" w:cs="Georgia"/>
              <w:sz w:val="22"/>
              <w:szCs w:val="22"/>
            </w:rPr>
            <w:t>December 10</w:t>
          </w:r>
          <w:r w:rsidRPr="59701D51">
            <w:rPr>
              <w:rFonts w:ascii="Georgia" w:eastAsia="Georgia" w:hAnsi="Georgia" w:cs="Georgia"/>
              <w:sz w:val="22"/>
              <w:szCs w:val="22"/>
              <w:vertAlign w:val="superscript"/>
            </w:rPr>
            <w:t>th</w:t>
          </w:r>
          <w:r w:rsidRPr="59701D51">
            <w:rPr>
              <w:rFonts w:ascii="Georgia" w:eastAsia="Georgia" w:hAnsi="Georgia" w:cs="Georgia"/>
              <w:sz w:val="22"/>
              <w:szCs w:val="22"/>
            </w:rPr>
            <w:t>, 2025</w:t>
          </w:r>
        </w:p>
      </w:tc>
    </w:tr>
  </w:tbl>
  <w:p w14:paraId="459FC2BB" w14:textId="77777777" w:rsidR="00D209E7" w:rsidRDefault="00D209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032A"/>
    <w:multiLevelType w:val="hybridMultilevel"/>
    <w:tmpl w:val="F580C006"/>
    <w:lvl w:ilvl="0" w:tplc="EF44B7D4">
      <w:start w:val="1"/>
      <w:numFmt w:val="upperRoman"/>
      <w:lvlText w:val="%1."/>
      <w:lvlJc w:val="left"/>
      <w:pPr>
        <w:ind w:left="1080" w:hanging="720"/>
      </w:pPr>
    </w:lvl>
    <w:lvl w:ilvl="1" w:tplc="F464596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364F472">
      <w:start w:val="1"/>
      <w:numFmt w:val="lowerRoman"/>
      <w:lvlText w:val="%3."/>
      <w:lvlJc w:val="right"/>
      <w:pPr>
        <w:ind w:left="2160" w:hanging="180"/>
      </w:pPr>
    </w:lvl>
    <w:lvl w:ilvl="3" w:tplc="7AE4FA92">
      <w:start w:val="1"/>
      <w:numFmt w:val="decimal"/>
      <w:lvlText w:val="%4."/>
      <w:lvlJc w:val="left"/>
      <w:pPr>
        <w:ind w:left="2880" w:hanging="360"/>
      </w:pPr>
    </w:lvl>
    <w:lvl w:ilvl="4" w:tplc="357AFA60">
      <w:start w:val="1"/>
      <w:numFmt w:val="lowerLetter"/>
      <w:lvlText w:val="%5."/>
      <w:lvlJc w:val="left"/>
      <w:pPr>
        <w:ind w:left="3600" w:hanging="360"/>
      </w:pPr>
    </w:lvl>
    <w:lvl w:ilvl="5" w:tplc="DB14491C">
      <w:start w:val="1"/>
      <w:numFmt w:val="lowerRoman"/>
      <w:lvlText w:val="%6."/>
      <w:lvlJc w:val="right"/>
      <w:pPr>
        <w:ind w:left="4320" w:hanging="180"/>
      </w:pPr>
    </w:lvl>
    <w:lvl w:ilvl="6" w:tplc="35CEA9F0">
      <w:start w:val="1"/>
      <w:numFmt w:val="decimal"/>
      <w:lvlText w:val="%7."/>
      <w:lvlJc w:val="left"/>
      <w:pPr>
        <w:ind w:left="5040" w:hanging="360"/>
      </w:pPr>
    </w:lvl>
    <w:lvl w:ilvl="7" w:tplc="0BB45CE6">
      <w:start w:val="1"/>
      <w:numFmt w:val="lowerLetter"/>
      <w:lvlText w:val="%8."/>
      <w:lvlJc w:val="left"/>
      <w:pPr>
        <w:ind w:left="5760" w:hanging="360"/>
      </w:pPr>
    </w:lvl>
    <w:lvl w:ilvl="8" w:tplc="49A80E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7DC3"/>
    <w:multiLevelType w:val="hybridMultilevel"/>
    <w:tmpl w:val="8F66CECE"/>
    <w:lvl w:ilvl="0" w:tplc="18EC7472">
      <w:start w:val="1"/>
      <w:numFmt w:val="upperRoman"/>
      <w:lvlText w:val="%1."/>
      <w:lvlJc w:val="left"/>
      <w:pPr>
        <w:ind w:left="1080" w:hanging="720"/>
      </w:pPr>
    </w:lvl>
    <w:lvl w:ilvl="1" w:tplc="5D6C5B2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90826274">
      <w:start w:val="1"/>
      <w:numFmt w:val="lowerRoman"/>
      <w:lvlText w:val="%3."/>
      <w:lvlJc w:val="right"/>
      <w:pPr>
        <w:ind w:left="2160" w:hanging="180"/>
      </w:pPr>
    </w:lvl>
    <w:lvl w:ilvl="3" w:tplc="6AFCDC80">
      <w:start w:val="1"/>
      <w:numFmt w:val="decimal"/>
      <w:lvlText w:val="%4."/>
      <w:lvlJc w:val="left"/>
      <w:pPr>
        <w:ind w:left="2880" w:hanging="360"/>
      </w:pPr>
    </w:lvl>
    <w:lvl w:ilvl="4" w:tplc="CF928AC8">
      <w:start w:val="1"/>
      <w:numFmt w:val="lowerLetter"/>
      <w:lvlText w:val="%5."/>
      <w:lvlJc w:val="left"/>
      <w:pPr>
        <w:ind w:left="3600" w:hanging="360"/>
      </w:pPr>
    </w:lvl>
    <w:lvl w:ilvl="5" w:tplc="A99400D6">
      <w:start w:val="1"/>
      <w:numFmt w:val="lowerRoman"/>
      <w:lvlText w:val="%6."/>
      <w:lvlJc w:val="right"/>
      <w:pPr>
        <w:ind w:left="4320" w:hanging="180"/>
      </w:pPr>
    </w:lvl>
    <w:lvl w:ilvl="6" w:tplc="526ED000">
      <w:start w:val="1"/>
      <w:numFmt w:val="decimal"/>
      <w:lvlText w:val="%7."/>
      <w:lvlJc w:val="left"/>
      <w:pPr>
        <w:ind w:left="5040" w:hanging="360"/>
      </w:pPr>
    </w:lvl>
    <w:lvl w:ilvl="7" w:tplc="2FA8AB08">
      <w:start w:val="1"/>
      <w:numFmt w:val="lowerLetter"/>
      <w:lvlText w:val="%8."/>
      <w:lvlJc w:val="left"/>
      <w:pPr>
        <w:ind w:left="5760" w:hanging="360"/>
      </w:pPr>
    </w:lvl>
    <w:lvl w:ilvl="8" w:tplc="CFEC1F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32321"/>
    <w:multiLevelType w:val="hybridMultilevel"/>
    <w:tmpl w:val="5CF6CE86"/>
    <w:lvl w:ilvl="0" w:tplc="973A204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367C"/>
    <w:multiLevelType w:val="multilevel"/>
    <w:tmpl w:val="CDFA9F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A3CF9"/>
    <w:multiLevelType w:val="multilevel"/>
    <w:tmpl w:val="AB30C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F0750"/>
    <w:multiLevelType w:val="hybridMultilevel"/>
    <w:tmpl w:val="7E5C1EB8"/>
    <w:lvl w:ilvl="0" w:tplc="F83467BA">
      <w:start w:val="1"/>
      <w:numFmt w:val="upperRoman"/>
      <w:lvlText w:val="%1."/>
      <w:lvlJc w:val="left"/>
      <w:pPr>
        <w:ind w:left="720" w:hanging="360"/>
      </w:pPr>
    </w:lvl>
    <w:lvl w:ilvl="1" w:tplc="AB849560">
      <w:start w:val="1"/>
      <w:numFmt w:val="lowerLetter"/>
      <w:lvlText w:val="%2."/>
      <w:lvlJc w:val="left"/>
      <w:pPr>
        <w:ind w:left="1440" w:hanging="360"/>
      </w:pPr>
    </w:lvl>
    <w:lvl w:ilvl="2" w:tplc="30B86048">
      <w:start w:val="1"/>
      <w:numFmt w:val="lowerRoman"/>
      <w:lvlText w:val="%3."/>
      <w:lvlJc w:val="right"/>
      <w:pPr>
        <w:ind w:left="2160" w:hanging="180"/>
      </w:pPr>
    </w:lvl>
    <w:lvl w:ilvl="3" w:tplc="32BCC5A0">
      <w:start w:val="1"/>
      <w:numFmt w:val="decimal"/>
      <w:lvlText w:val="%4."/>
      <w:lvlJc w:val="left"/>
      <w:pPr>
        <w:ind w:left="2880" w:hanging="360"/>
      </w:pPr>
    </w:lvl>
    <w:lvl w:ilvl="4" w:tplc="33C2E26C">
      <w:start w:val="1"/>
      <w:numFmt w:val="lowerLetter"/>
      <w:lvlText w:val="%5."/>
      <w:lvlJc w:val="left"/>
      <w:pPr>
        <w:ind w:left="3600" w:hanging="360"/>
      </w:pPr>
    </w:lvl>
    <w:lvl w:ilvl="5" w:tplc="E6B65BAA">
      <w:start w:val="1"/>
      <w:numFmt w:val="lowerRoman"/>
      <w:lvlText w:val="%6."/>
      <w:lvlJc w:val="right"/>
      <w:pPr>
        <w:ind w:left="4320" w:hanging="180"/>
      </w:pPr>
    </w:lvl>
    <w:lvl w:ilvl="6" w:tplc="DE62D0F4">
      <w:start w:val="1"/>
      <w:numFmt w:val="decimal"/>
      <w:lvlText w:val="%7."/>
      <w:lvlJc w:val="left"/>
      <w:pPr>
        <w:ind w:left="5040" w:hanging="360"/>
      </w:pPr>
    </w:lvl>
    <w:lvl w:ilvl="7" w:tplc="D662FB80">
      <w:start w:val="1"/>
      <w:numFmt w:val="lowerLetter"/>
      <w:lvlText w:val="%8."/>
      <w:lvlJc w:val="left"/>
      <w:pPr>
        <w:ind w:left="5760" w:hanging="360"/>
      </w:pPr>
    </w:lvl>
    <w:lvl w:ilvl="8" w:tplc="1FB4B3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53B66"/>
    <w:multiLevelType w:val="multilevel"/>
    <w:tmpl w:val="D06A23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724288">
    <w:abstractNumId w:val="5"/>
  </w:num>
  <w:num w:numId="2" w16cid:durableId="420105002">
    <w:abstractNumId w:val="0"/>
  </w:num>
  <w:num w:numId="3" w16cid:durableId="1119027595">
    <w:abstractNumId w:val="6"/>
  </w:num>
  <w:num w:numId="4" w16cid:durableId="1972393172">
    <w:abstractNumId w:val="3"/>
  </w:num>
  <w:num w:numId="5" w16cid:durableId="334772288">
    <w:abstractNumId w:val="4"/>
  </w:num>
  <w:num w:numId="6" w16cid:durableId="1804151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7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zMzA2NLc0tjS1MDFV0lEKTi0uzszPAykwrAUA642ksywAAAA="/>
  </w:docVars>
  <w:rsids>
    <w:rsidRoot w:val="00674427"/>
    <w:rsid w:val="00000133"/>
    <w:rsid w:val="00003ABF"/>
    <w:rsid w:val="00010643"/>
    <w:rsid w:val="0001153C"/>
    <w:rsid w:val="00017045"/>
    <w:rsid w:val="00021D7D"/>
    <w:rsid w:val="0004255A"/>
    <w:rsid w:val="000442A7"/>
    <w:rsid w:val="000504CD"/>
    <w:rsid w:val="00050523"/>
    <w:rsid w:val="00051F09"/>
    <w:rsid w:val="00057418"/>
    <w:rsid w:val="00063536"/>
    <w:rsid w:val="0007381D"/>
    <w:rsid w:val="00076433"/>
    <w:rsid w:val="000866A4"/>
    <w:rsid w:val="0009167D"/>
    <w:rsid w:val="0009412B"/>
    <w:rsid w:val="000B1B69"/>
    <w:rsid w:val="000B1F9C"/>
    <w:rsid w:val="000B6933"/>
    <w:rsid w:val="000B7E10"/>
    <w:rsid w:val="000D136D"/>
    <w:rsid w:val="000D1D93"/>
    <w:rsid w:val="000D41A3"/>
    <w:rsid w:val="000D41F6"/>
    <w:rsid w:val="000D6E9E"/>
    <w:rsid w:val="000D77A7"/>
    <w:rsid w:val="000E1DEA"/>
    <w:rsid w:val="000F173C"/>
    <w:rsid w:val="000F2C6A"/>
    <w:rsid w:val="000F6907"/>
    <w:rsid w:val="00100222"/>
    <w:rsid w:val="00102DD0"/>
    <w:rsid w:val="00105A09"/>
    <w:rsid w:val="00113EE4"/>
    <w:rsid w:val="00127AB1"/>
    <w:rsid w:val="001316F5"/>
    <w:rsid w:val="00131ADF"/>
    <w:rsid w:val="001441BF"/>
    <w:rsid w:val="0014582B"/>
    <w:rsid w:val="00164EB5"/>
    <w:rsid w:val="00165447"/>
    <w:rsid w:val="001843E9"/>
    <w:rsid w:val="00187F7D"/>
    <w:rsid w:val="0019589C"/>
    <w:rsid w:val="00197073"/>
    <w:rsid w:val="001B5703"/>
    <w:rsid w:val="001C45BC"/>
    <w:rsid w:val="001D2636"/>
    <w:rsid w:val="001D5155"/>
    <w:rsid w:val="001D54FF"/>
    <w:rsid w:val="001E25C8"/>
    <w:rsid w:val="001E6B14"/>
    <w:rsid w:val="001F12FA"/>
    <w:rsid w:val="001F5D32"/>
    <w:rsid w:val="001F628C"/>
    <w:rsid w:val="00211B48"/>
    <w:rsid w:val="00213C0B"/>
    <w:rsid w:val="00227F35"/>
    <w:rsid w:val="00233676"/>
    <w:rsid w:val="00242736"/>
    <w:rsid w:val="002436C7"/>
    <w:rsid w:val="00243979"/>
    <w:rsid w:val="002509DB"/>
    <w:rsid w:val="00251BBB"/>
    <w:rsid w:val="00252544"/>
    <w:rsid w:val="00256F54"/>
    <w:rsid w:val="00262774"/>
    <w:rsid w:val="00270886"/>
    <w:rsid w:val="0027195C"/>
    <w:rsid w:val="00271D97"/>
    <w:rsid w:val="0027634A"/>
    <w:rsid w:val="002822C9"/>
    <w:rsid w:val="0028276C"/>
    <w:rsid w:val="002961BD"/>
    <w:rsid w:val="002A34FA"/>
    <w:rsid w:val="002A3B95"/>
    <w:rsid w:val="002B03B4"/>
    <w:rsid w:val="002B58FF"/>
    <w:rsid w:val="002B612A"/>
    <w:rsid w:val="002B6E7B"/>
    <w:rsid w:val="002C5CE9"/>
    <w:rsid w:val="002C6ACB"/>
    <w:rsid w:val="002C713D"/>
    <w:rsid w:val="002D0E60"/>
    <w:rsid w:val="002D2C8C"/>
    <w:rsid w:val="002D40E4"/>
    <w:rsid w:val="002D4AE8"/>
    <w:rsid w:val="002D4B25"/>
    <w:rsid w:val="002D5579"/>
    <w:rsid w:val="002D5906"/>
    <w:rsid w:val="002E031E"/>
    <w:rsid w:val="002E4E30"/>
    <w:rsid w:val="002F4558"/>
    <w:rsid w:val="00310E57"/>
    <w:rsid w:val="00311783"/>
    <w:rsid w:val="00312636"/>
    <w:rsid w:val="00316FEE"/>
    <w:rsid w:val="00326497"/>
    <w:rsid w:val="00327CE6"/>
    <w:rsid w:val="0033606A"/>
    <w:rsid w:val="0034019D"/>
    <w:rsid w:val="00343DA8"/>
    <w:rsid w:val="00347267"/>
    <w:rsid w:val="0034772F"/>
    <w:rsid w:val="00350DBF"/>
    <w:rsid w:val="00361520"/>
    <w:rsid w:val="003623B7"/>
    <w:rsid w:val="00363502"/>
    <w:rsid w:val="003712AA"/>
    <w:rsid w:val="00384BE1"/>
    <w:rsid w:val="00385D5E"/>
    <w:rsid w:val="003952B3"/>
    <w:rsid w:val="003A441E"/>
    <w:rsid w:val="003A57CE"/>
    <w:rsid w:val="003B384B"/>
    <w:rsid w:val="003E2267"/>
    <w:rsid w:val="003E527D"/>
    <w:rsid w:val="003F09E5"/>
    <w:rsid w:val="003F361D"/>
    <w:rsid w:val="003F5931"/>
    <w:rsid w:val="0040100F"/>
    <w:rsid w:val="00416C4C"/>
    <w:rsid w:val="00422AE9"/>
    <w:rsid w:val="00423F9E"/>
    <w:rsid w:val="004275D5"/>
    <w:rsid w:val="00433B0C"/>
    <w:rsid w:val="004449FD"/>
    <w:rsid w:val="00452207"/>
    <w:rsid w:val="0046363E"/>
    <w:rsid w:val="00475C8C"/>
    <w:rsid w:val="0047726D"/>
    <w:rsid w:val="00480008"/>
    <w:rsid w:val="00485FF1"/>
    <w:rsid w:val="0048705C"/>
    <w:rsid w:val="004909C2"/>
    <w:rsid w:val="004A4255"/>
    <w:rsid w:val="004A6080"/>
    <w:rsid w:val="004B2373"/>
    <w:rsid w:val="004C4DB6"/>
    <w:rsid w:val="004C667E"/>
    <w:rsid w:val="004C7E25"/>
    <w:rsid w:val="004D356C"/>
    <w:rsid w:val="004D3753"/>
    <w:rsid w:val="004D3F01"/>
    <w:rsid w:val="004D6651"/>
    <w:rsid w:val="004E2877"/>
    <w:rsid w:val="004E5F3A"/>
    <w:rsid w:val="004F5A30"/>
    <w:rsid w:val="004F601D"/>
    <w:rsid w:val="004F74FA"/>
    <w:rsid w:val="00501C65"/>
    <w:rsid w:val="005044C1"/>
    <w:rsid w:val="00505AF0"/>
    <w:rsid w:val="0051486B"/>
    <w:rsid w:val="00515EF5"/>
    <w:rsid w:val="00517273"/>
    <w:rsid w:val="0052278E"/>
    <w:rsid w:val="00527C2B"/>
    <w:rsid w:val="005406E4"/>
    <w:rsid w:val="00541209"/>
    <w:rsid w:val="00544602"/>
    <w:rsid w:val="00555E62"/>
    <w:rsid w:val="00561200"/>
    <w:rsid w:val="005649F5"/>
    <w:rsid w:val="0056512E"/>
    <w:rsid w:val="00571076"/>
    <w:rsid w:val="005776F7"/>
    <w:rsid w:val="005813B0"/>
    <w:rsid w:val="005863C8"/>
    <w:rsid w:val="00592D65"/>
    <w:rsid w:val="00595DB1"/>
    <w:rsid w:val="005A1727"/>
    <w:rsid w:val="005B35F4"/>
    <w:rsid w:val="005C394E"/>
    <w:rsid w:val="005D0857"/>
    <w:rsid w:val="005D583C"/>
    <w:rsid w:val="005E39EC"/>
    <w:rsid w:val="005F3368"/>
    <w:rsid w:val="005F446C"/>
    <w:rsid w:val="00602FDA"/>
    <w:rsid w:val="00606F19"/>
    <w:rsid w:val="00611EE8"/>
    <w:rsid w:val="006240FD"/>
    <w:rsid w:val="00632583"/>
    <w:rsid w:val="00637B17"/>
    <w:rsid w:val="00637D99"/>
    <w:rsid w:val="006459FE"/>
    <w:rsid w:val="00657F03"/>
    <w:rsid w:val="006631B5"/>
    <w:rsid w:val="006678F0"/>
    <w:rsid w:val="0067090E"/>
    <w:rsid w:val="00674427"/>
    <w:rsid w:val="00685715"/>
    <w:rsid w:val="0069112F"/>
    <w:rsid w:val="00696580"/>
    <w:rsid w:val="006A333F"/>
    <w:rsid w:val="006A6A79"/>
    <w:rsid w:val="006B1E27"/>
    <w:rsid w:val="006B7ACF"/>
    <w:rsid w:val="006B7D9B"/>
    <w:rsid w:val="006D48AB"/>
    <w:rsid w:val="006E55D5"/>
    <w:rsid w:val="006F1115"/>
    <w:rsid w:val="006F4BCD"/>
    <w:rsid w:val="006F7D8E"/>
    <w:rsid w:val="007004BB"/>
    <w:rsid w:val="0071281F"/>
    <w:rsid w:val="00715A8F"/>
    <w:rsid w:val="007404EF"/>
    <w:rsid w:val="007437E9"/>
    <w:rsid w:val="0075384D"/>
    <w:rsid w:val="00760501"/>
    <w:rsid w:val="00771D21"/>
    <w:rsid w:val="007730E2"/>
    <w:rsid w:val="00780A3B"/>
    <w:rsid w:val="00787291"/>
    <w:rsid w:val="00790E59"/>
    <w:rsid w:val="00794485"/>
    <w:rsid w:val="007970CE"/>
    <w:rsid w:val="0079792F"/>
    <w:rsid w:val="007A0855"/>
    <w:rsid w:val="007A244A"/>
    <w:rsid w:val="007A75C8"/>
    <w:rsid w:val="007B0DE6"/>
    <w:rsid w:val="007C5DD8"/>
    <w:rsid w:val="007C7F59"/>
    <w:rsid w:val="007D0B51"/>
    <w:rsid w:val="007D344D"/>
    <w:rsid w:val="007E0A4B"/>
    <w:rsid w:val="007E29CE"/>
    <w:rsid w:val="007F06A3"/>
    <w:rsid w:val="007F130D"/>
    <w:rsid w:val="007F5510"/>
    <w:rsid w:val="0080521C"/>
    <w:rsid w:val="0082178B"/>
    <w:rsid w:val="008244B0"/>
    <w:rsid w:val="00825A6C"/>
    <w:rsid w:val="00836BA9"/>
    <w:rsid w:val="00836E7C"/>
    <w:rsid w:val="00841C3F"/>
    <w:rsid w:val="00845C10"/>
    <w:rsid w:val="0085052A"/>
    <w:rsid w:val="008508EF"/>
    <w:rsid w:val="00852754"/>
    <w:rsid w:val="00854488"/>
    <w:rsid w:val="0085554B"/>
    <w:rsid w:val="00855A84"/>
    <w:rsid w:val="008630CF"/>
    <w:rsid w:val="0087552D"/>
    <w:rsid w:val="0088729B"/>
    <w:rsid w:val="00892323"/>
    <w:rsid w:val="008974CA"/>
    <w:rsid w:val="008A63C5"/>
    <w:rsid w:val="008F50DF"/>
    <w:rsid w:val="008F6F9C"/>
    <w:rsid w:val="008F741B"/>
    <w:rsid w:val="008F7B90"/>
    <w:rsid w:val="00902046"/>
    <w:rsid w:val="00903102"/>
    <w:rsid w:val="009044CB"/>
    <w:rsid w:val="00910B07"/>
    <w:rsid w:val="009117E2"/>
    <w:rsid w:val="00920520"/>
    <w:rsid w:val="00921142"/>
    <w:rsid w:val="00925ACB"/>
    <w:rsid w:val="00926BD1"/>
    <w:rsid w:val="00937F4D"/>
    <w:rsid w:val="00945AE8"/>
    <w:rsid w:val="00946DCF"/>
    <w:rsid w:val="00947876"/>
    <w:rsid w:val="009479FF"/>
    <w:rsid w:val="0096453A"/>
    <w:rsid w:val="00974DBA"/>
    <w:rsid w:val="009A2AE6"/>
    <w:rsid w:val="009B2289"/>
    <w:rsid w:val="009D4847"/>
    <w:rsid w:val="009D7961"/>
    <w:rsid w:val="009E3106"/>
    <w:rsid w:val="009E75FA"/>
    <w:rsid w:val="009E799C"/>
    <w:rsid w:val="00A000D2"/>
    <w:rsid w:val="00A01F13"/>
    <w:rsid w:val="00A07D18"/>
    <w:rsid w:val="00A12352"/>
    <w:rsid w:val="00A251C1"/>
    <w:rsid w:val="00A278AE"/>
    <w:rsid w:val="00A35215"/>
    <w:rsid w:val="00A36DEE"/>
    <w:rsid w:val="00A4153A"/>
    <w:rsid w:val="00A50337"/>
    <w:rsid w:val="00A877B1"/>
    <w:rsid w:val="00AA12E4"/>
    <w:rsid w:val="00AA6EC8"/>
    <w:rsid w:val="00AB29E0"/>
    <w:rsid w:val="00AB74E5"/>
    <w:rsid w:val="00AC2336"/>
    <w:rsid w:val="00AC3878"/>
    <w:rsid w:val="00AC4946"/>
    <w:rsid w:val="00AC5A2F"/>
    <w:rsid w:val="00AC5F84"/>
    <w:rsid w:val="00AD12B2"/>
    <w:rsid w:val="00AD7486"/>
    <w:rsid w:val="00AE1DF2"/>
    <w:rsid w:val="00AE596C"/>
    <w:rsid w:val="00AF6E52"/>
    <w:rsid w:val="00B04F39"/>
    <w:rsid w:val="00B113FB"/>
    <w:rsid w:val="00B14FC4"/>
    <w:rsid w:val="00B25888"/>
    <w:rsid w:val="00B41068"/>
    <w:rsid w:val="00B411B7"/>
    <w:rsid w:val="00B4661E"/>
    <w:rsid w:val="00B52F3E"/>
    <w:rsid w:val="00B55252"/>
    <w:rsid w:val="00B577CB"/>
    <w:rsid w:val="00B61C0A"/>
    <w:rsid w:val="00B70E84"/>
    <w:rsid w:val="00B75EA1"/>
    <w:rsid w:val="00B77849"/>
    <w:rsid w:val="00B80824"/>
    <w:rsid w:val="00B91D3F"/>
    <w:rsid w:val="00B92AD6"/>
    <w:rsid w:val="00B95149"/>
    <w:rsid w:val="00BA3B6E"/>
    <w:rsid w:val="00BA5102"/>
    <w:rsid w:val="00BA5566"/>
    <w:rsid w:val="00BB4631"/>
    <w:rsid w:val="00BC1C53"/>
    <w:rsid w:val="00BC7DF7"/>
    <w:rsid w:val="00BD1205"/>
    <w:rsid w:val="00BD6A72"/>
    <w:rsid w:val="00BE0149"/>
    <w:rsid w:val="00BE3F7E"/>
    <w:rsid w:val="00BE65B4"/>
    <w:rsid w:val="00BE6C9E"/>
    <w:rsid w:val="00C00E74"/>
    <w:rsid w:val="00C0158F"/>
    <w:rsid w:val="00C02427"/>
    <w:rsid w:val="00C07043"/>
    <w:rsid w:val="00C145E2"/>
    <w:rsid w:val="00C2203E"/>
    <w:rsid w:val="00C32D91"/>
    <w:rsid w:val="00C36DA2"/>
    <w:rsid w:val="00C52415"/>
    <w:rsid w:val="00C53CB4"/>
    <w:rsid w:val="00C61E51"/>
    <w:rsid w:val="00C77E02"/>
    <w:rsid w:val="00C80BE9"/>
    <w:rsid w:val="00C813B3"/>
    <w:rsid w:val="00C84C0A"/>
    <w:rsid w:val="00C84E27"/>
    <w:rsid w:val="00C85776"/>
    <w:rsid w:val="00C9103C"/>
    <w:rsid w:val="00C973A7"/>
    <w:rsid w:val="00CA1DE2"/>
    <w:rsid w:val="00CA3FF8"/>
    <w:rsid w:val="00CB57E4"/>
    <w:rsid w:val="00CC13D3"/>
    <w:rsid w:val="00CC1767"/>
    <w:rsid w:val="00CD1C8B"/>
    <w:rsid w:val="00CF1B93"/>
    <w:rsid w:val="00CF228D"/>
    <w:rsid w:val="00CF38D0"/>
    <w:rsid w:val="00CF3B79"/>
    <w:rsid w:val="00CF7AF3"/>
    <w:rsid w:val="00D036AB"/>
    <w:rsid w:val="00D077AD"/>
    <w:rsid w:val="00D209E7"/>
    <w:rsid w:val="00D220E0"/>
    <w:rsid w:val="00D32BFE"/>
    <w:rsid w:val="00D55640"/>
    <w:rsid w:val="00D56DBE"/>
    <w:rsid w:val="00D60A4A"/>
    <w:rsid w:val="00D61CD0"/>
    <w:rsid w:val="00D62DA8"/>
    <w:rsid w:val="00D64463"/>
    <w:rsid w:val="00D730E7"/>
    <w:rsid w:val="00D80AA7"/>
    <w:rsid w:val="00D828D3"/>
    <w:rsid w:val="00D82D6F"/>
    <w:rsid w:val="00D9633F"/>
    <w:rsid w:val="00DA0525"/>
    <w:rsid w:val="00DA0D65"/>
    <w:rsid w:val="00DB7A6F"/>
    <w:rsid w:val="00DC0234"/>
    <w:rsid w:val="00DC07A3"/>
    <w:rsid w:val="00DC23FC"/>
    <w:rsid w:val="00DC31B2"/>
    <w:rsid w:val="00DD7A6C"/>
    <w:rsid w:val="00DE2F53"/>
    <w:rsid w:val="00DF0F88"/>
    <w:rsid w:val="00E042E9"/>
    <w:rsid w:val="00E072CF"/>
    <w:rsid w:val="00E13C30"/>
    <w:rsid w:val="00E27DB6"/>
    <w:rsid w:val="00E3209B"/>
    <w:rsid w:val="00E33C17"/>
    <w:rsid w:val="00E37102"/>
    <w:rsid w:val="00E43ACB"/>
    <w:rsid w:val="00E458C0"/>
    <w:rsid w:val="00E50645"/>
    <w:rsid w:val="00E51C4E"/>
    <w:rsid w:val="00E522FD"/>
    <w:rsid w:val="00E53665"/>
    <w:rsid w:val="00E62985"/>
    <w:rsid w:val="00E67B57"/>
    <w:rsid w:val="00E82D6F"/>
    <w:rsid w:val="00E839D5"/>
    <w:rsid w:val="00E9093E"/>
    <w:rsid w:val="00E90B49"/>
    <w:rsid w:val="00E911D9"/>
    <w:rsid w:val="00E91D7B"/>
    <w:rsid w:val="00E935EE"/>
    <w:rsid w:val="00E9689C"/>
    <w:rsid w:val="00EA57D5"/>
    <w:rsid w:val="00EB15BF"/>
    <w:rsid w:val="00EC4629"/>
    <w:rsid w:val="00EC67C0"/>
    <w:rsid w:val="00ED05BB"/>
    <w:rsid w:val="00ED21DA"/>
    <w:rsid w:val="00EF334F"/>
    <w:rsid w:val="00EF40D5"/>
    <w:rsid w:val="00EF75BA"/>
    <w:rsid w:val="00F03279"/>
    <w:rsid w:val="00F0647A"/>
    <w:rsid w:val="00F1028B"/>
    <w:rsid w:val="00F141B6"/>
    <w:rsid w:val="00F153C4"/>
    <w:rsid w:val="00F168A2"/>
    <w:rsid w:val="00F17662"/>
    <w:rsid w:val="00F27BD2"/>
    <w:rsid w:val="00F37C85"/>
    <w:rsid w:val="00F42CCB"/>
    <w:rsid w:val="00F461C2"/>
    <w:rsid w:val="00F47484"/>
    <w:rsid w:val="00F61709"/>
    <w:rsid w:val="00F61D9B"/>
    <w:rsid w:val="00F711BA"/>
    <w:rsid w:val="00F7496D"/>
    <w:rsid w:val="00F7668D"/>
    <w:rsid w:val="00F76ACD"/>
    <w:rsid w:val="00F76EC8"/>
    <w:rsid w:val="00F80E2B"/>
    <w:rsid w:val="00F850D4"/>
    <w:rsid w:val="00F85947"/>
    <w:rsid w:val="00F92996"/>
    <w:rsid w:val="00F96876"/>
    <w:rsid w:val="00FA77FB"/>
    <w:rsid w:val="00FC0FE8"/>
    <w:rsid w:val="00FC53E4"/>
    <w:rsid w:val="00FE2420"/>
    <w:rsid w:val="00FE4CEF"/>
    <w:rsid w:val="00FE622C"/>
    <w:rsid w:val="00FF4B23"/>
    <w:rsid w:val="011BD99F"/>
    <w:rsid w:val="01A5AAD0"/>
    <w:rsid w:val="02B09653"/>
    <w:rsid w:val="030A0628"/>
    <w:rsid w:val="038ED1F9"/>
    <w:rsid w:val="05F0EA7B"/>
    <w:rsid w:val="06A05B44"/>
    <w:rsid w:val="080553A0"/>
    <w:rsid w:val="087BC2F8"/>
    <w:rsid w:val="08C5C919"/>
    <w:rsid w:val="092991B5"/>
    <w:rsid w:val="0A06E9C4"/>
    <w:rsid w:val="0A3E0D3B"/>
    <w:rsid w:val="0A4E98F7"/>
    <w:rsid w:val="0C1C8F8F"/>
    <w:rsid w:val="0C6F4CA7"/>
    <w:rsid w:val="0DE691F4"/>
    <w:rsid w:val="0F884C1B"/>
    <w:rsid w:val="10019246"/>
    <w:rsid w:val="10542CA4"/>
    <w:rsid w:val="11079ACD"/>
    <w:rsid w:val="13AA3C9A"/>
    <w:rsid w:val="161557BA"/>
    <w:rsid w:val="168D64ED"/>
    <w:rsid w:val="17A920C7"/>
    <w:rsid w:val="17BD24A9"/>
    <w:rsid w:val="186950D5"/>
    <w:rsid w:val="18D0D9E6"/>
    <w:rsid w:val="193D3D7E"/>
    <w:rsid w:val="19557CF2"/>
    <w:rsid w:val="1962B95C"/>
    <w:rsid w:val="1A3AD703"/>
    <w:rsid w:val="1B128486"/>
    <w:rsid w:val="1B86C649"/>
    <w:rsid w:val="1C43C420"/>
    <w:rsid w:val="1D3D873F"/>
    <w:rsid w:val="1DA1C52B"/>
    <w:rsid w:val="1DA9BC48"/>
    <w:rsid w:val="1F26F30D"/>
    <w:rsid w:val="2238D188"/>
    <w:rsid w:val="23843E29"/>
    <w:rsid w:val="24085B8F"/>
    <w:rsid w:val="240E7D92"/>
    <w:rsid w:val="24600E07"/>
    <w:rsid w:val="2606C1A8"/>
    <w:rsid w:val="270A4258"/>
    <w:rsid w:val="2790D6CE"/>
    <w:rsid w:val="27E3EC45"/>
    <w:rsid w:val="2849577D"/>
    <w:rsid w:val="2872452F"/>
    <w:rsid w:val="28F57DE0"/>
    <w:rsid w:val="29079DF7"/>
    <w:rsid w:val="2938E2F3"/>
    <w:rsid w:val="29ADE624"/>
    <w:rsid w:val="2ADFB5E9"/>
    <w:rsid w:val="2B318D58"/>
    <w:rsid w:val="2BC75DF6"/>
    <w:rsid w:val="2D09C4B5"/>
    <w:rsid w:val="2DD0D3AE"/>
    <w:rsid w:val="2EE45B47"/>
    <w:rsid w:val="2F8A73E7"/>
    <w:rsid w:val="3066A050"/>
    <w:rsid w:val="313175FA"/>
    <w:rsid w:val="31530A2C"/>
    <w:rsid w:val="3161E088"/>
    <w:rsid w:val="322945F6"/>
    <w:rsid w:val="322C1EAA"/>
    <w:rsid w:val="331F9A8C"/>
    <w:rsid w:val="336CD992"/>
    <w:rsid w:val="337A9AE3"/>
    <w:rsid w:val="33C89D61"/>
    <w:rsid w:val="34A32CAC"/>
    <w:rsid w:val="3563BF6C"/>
    <w:rsid w:val="359B5FDF"/>
    <w:rsid w:val="35AC585B"/>
    <w:rsid w:val="36A01B4E"/>
    <w:rsid w:val="372CB93A"/>
    <w:rsid w:val="38909805"/>
    <w:rsid w:val="38F41D46"/>
    <w:rsid w:val="39F5512C"/>
    <w:rsid w:val="3A3786FE"/>
    <w:rsid w:val="3A6EFD07"/>
    <w:rsid w:val="3B322061"/>
    <w:rsid w:val="3B5A6414"/>
    <w:rsid w:val="3BB04194"/>
    <w:rsid w:val="3E0705A9"/>
    <w:rsid w:val="3E66D0C7"/>
    <w:rsid w:val="3EB09749"/>
    <w:rsid w:val="3F8AB55F"/>
    <w:rsid w:val="3FD2055A"/>
    <w:rsid w:val="3FDD4FBD"/>
    <w:rsid w:val="400F9AB9"/>
    <w:rsid w:val="40335F44"/>
    <w:rsid w:val="40814EB3"/>
    <w:rsid w:val="412ECDE0"/>
    <w:rsid w:val="416FEEBB"/>
    <w:rsid w:val="417B8137"/>
    <w:rsid w:val="4458B9F7"/>
    <w:rsid w:val="44A02819"/>
    <w:rsid w:val="4581A61D"/>
    <w:rsid w:val="463BF87A"/>
    <w:rsid w:val="46754C9E"/>
    <w:rsid w:val="467FA964"/>
    <w:rsid w:val="468CF287"/>
    <w:rsid w:val="47ADD729"/>
    <w:rsid w:val="4838E71C"/>
    <w:rsid w:val="492D2D55"/>
    <w:rsid w:val="493C3069"/>
    <w:rsid w:val="495CA51A"/>
    <w:rsid w:val="49D4B77D"/>
    <w:rsid w:val="4B7087DE"/>
    <w:rsid w:val="4BF11240"/>
    <w:rsid w:val="4C10718D"/>
    <w:rsid w:val="4C4E6B0C"/>
    <w:rsid w:val="4CC3BF50"/>
    <w:rsid w:val="4CDF1FE1"/>
    <w:rsid w:val="4E22807D"/>
    <w:rsid w:val="4E59E3ED"/>
    <w:rsid w:val="4ED6C223"/>
    <w:rsid w:val="50030687"/>
    <w:rsid w:val="526EA0BA"/>
    <w:rsid w:val="52CE0F82"/>
    <w:rsid w:val="551F57AA"/>
    <w:rsid w:val="55344309"/>
    <w:rsid w:val="5579027C"/>
    <w:rsid w:val="55AA0ED6"/>
    <w:rsid w:val="56458D62"/>
    <w:rsid w:val="56A1FFAE"/>
    <w:rsid w:val="57DF267F"/>
    <w:rsid w:val="57FDA597"/>
    <w:rsid w:val="5907CFAC"/>
    <w:rsid w:val="59315F55"/>
    <w:rsid w:val="59701D51"/>
    <w:rsid w:val="5991EF3C"/>
    <w:rsid w:val="59F2C8CD"/>
    <w:rsid w:val="5A64579C"/>
    <w:rsid w:val="5A74F063"/>
    <w:rsid w:val="5AE7CDFA"/>
    <w:rsid w:val="5B179C20"/>
    <w:rsid w:val="5B1A307A"/>
    <w:rsid w:val="5B7A906E"/>
    <w:rsid w:val="5B8E992E"/>
    <w:rsid w:val="5D621623"/>
    <w:rsid w:val="5DFA514D"/>
    <w:rsid w:val="5E422E3C"/>
    <w:rsid w:val="5E48B913"/>
    <w:rsid w:val="5E651BAF"/>
    <w:rsid w:val="5E78CD56"/>
    <w:rsid w:val="5F05D577"/>
    <w:rsid w:val="5F0D85F7"/>
    <w:rsid w:val="5FAE7EA0"/>
    <w:rsid w:val="61DA18B9"/>
    <w:rsid w:val="61E58818"/>
    <w:rsid w:val="61FDDAB2"/>
    <w:rsid w:val="6259E0F2"/>
    <w:rsid w:val="6261AFE7"/>
    <w:rsid w:val="654BE04F"/>
    <w:rsid w:val="65C7360A"/>
    <w:rsid w:val="66875B39"/>
    <w:rsid w:val="67ABE66B"/>
    <w:rsid w:val="67D3A20E"/>
    <w:rsid w:val="684B088A"/>
    <w:rsid w:val="68B7BA50"/>
    <w:rsid w:val="69CB8CF1"/>
    <w:rsid w:val="6A645016"/>
    <w:rsid w:val="6C7F578E"/>
    <w:rsid w:val="6D45D6E7"/>
    <w:rsid w:val="6E01B112"/>
    <w:rsid w:val="6F324B76"/>
    <w:rsid w:val="6F7E8EBD"/>
    <w:rsid w:val="6FC800F5"/>
    <w:rsid w:val="70F1AA70"/>
    <w:rsid w:val="71024337"/>
    <w:rsid w:val="719171FD"/>
    <w:rsid w:val="71AC7103"/>
    <w:rsid w:val="7228D59E"/>
    <w:rsid w:val="72570F30"/>
    <w:rsid w:val="727CC147"/>
    <w:rsid w:val="72AD4BD4"/>
    <w:rsid w:val="74A8BBC5"/>
    <w:rsid w:val="74AA2698"/>
    <w:rsid w:val="75DD6CFC"/>
    <w:rsid w:val="76A06E44"/>
    <w:rsid w:val="7747C397"/>
    <w:rsid w:val="790F610B"/>
    <w:rsid w:val="7C5488DE"/>
    <w:rsid w:val="7CEAC3A5"/>
    <w:rsid w:val="7DD03B2C"/>
    <w:rsid w:val="7E36B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7015C"/>
  <w15:docId w15:val="{0CD70116-8CB6-D84D-A765-DA2C7CF4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15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127AB1"/>
  </w:style>
  <w:style w:type="character" w:customStyle="1" w:styleId="eop">
    <w:name w:val="eop"/>
    <w:basedOn w:val="DefaultParagraphFont"/>
    <w:rsid w:val="00127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3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41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1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8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46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0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67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ydawilliams/Downloads/Session%209%20Agenda%20%5b58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B8D343-60EF-0A4F-A24B-6A6B54D4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Session 9 Agenda [58].dotx</Template>
  <TotalTime>0</TotalTime>
  <Pages>4</Pages>
  <Words>470</Words>
  <Characters>2437</Characters>
  <Application>Microsoft Office Word</Application>
  <DocSecurity>0</DocSecurity>
  <Lines>88</Lines>
  <Paragraphs>77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McCann, Terrell</cp:lastModifiedBy>
  <cp:revision>2</cp:revision>
  <cp:lastPrinted>2025-12-02T13:15:00Z</cp:lastPrinted>
  <dcterms:created xsi:type="dcterms:W3CDTF">2026-01-20T16:36:00Z</dcterms:created>
  <dcterms:modified xsi:type="dcterms:W3CDTF">2026-01-20T16:36:00Z</dcterms:modified>
</cp:coreProperties>
</file>